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43BD" w14:textId="77777777" w:rsidR="00146548" w:rsidRDefault="00146548" w:rsidP="00BF4EC6">
      <w:pPr>
        <w:jc w:val="center"/>
        <w:rPr>
          <w:b/>
          <w:u w:val="single"/>
        </w:rPr>
      </w:pPr>
    </w:p>
    <w:p w14:paraId="1392690D" w14:textId="77777777" w:rsidR="00BF4EC6" w:rsidRPr="00B968F6" w:rsidRDefault="00146548" w:rsidP="00BF4EC6">
      <w:pPr>
        <w:jc w:val="center"/>
        <w:rPr>
          <w:b/>
          <w:u w:val="single"/>
        </w:rPr>
      </w:pPr>
      <w:r>
        <w:rPr>
          <w:b/>
          <w:u w:val="single"/>
        </w:rPr>
        <w:t>ATA DE SESSÃO</w:t>
      </w:r>
    </w:p>
    <w:p w14:paraId="72D4E4D2" w14:textId="32FF3F08" w:rsidR="001D6385" w:rsidRPr="00B968F6" w:rsidRDefault="001D6385" w:rsidP="001D6385">
      <w:pPr>
        <w:jc w:val="both"/>
        <w:rPr>
          <w:b/>
        </w:rPr>
      </w:pPr>
      <w:r w:rsidRPr="00B968F6">
        <w:rPr>
          <w:b/>
        </w:rPr>
        <w:t xml:space="preserve">Aos </w:t>
      </w:r>
      <w:r w:rsidR="00DA4537">
        <w:rPr>
          <w:b/>
        </w:rPr>
        <w:t xml:space="preserve">nove </w:t>
      </w:r>
      <w:r w:rsidR="000C550A">
        <w:rPr>
          <w:b/>
        </w:rPr>
        <w:t>dias</w:t>
      </w:r>
      <w:r w:rsidR="0031145A" w:rsidRPr="00B968F6">
        <w:rPr>
          <w:b/>
        </w:rPr>
        <w:t xml:space="preserve"> do mês de </w:t>
      </w:r>
      <w:r w:rsidR="00DA4537">
        <w:rPr>
          <w:b/>
        </w:rPr>
        <w:t>maio</w:t>
      </w:r>
      <w:r w:rsidR="0031145A" w:rsidRPr="00B968F6">
        <w:rPr>
          <w:b/>
        </w:rPr>
        <w:t xml:space="preserve"> do ano de 202</w:t>
      </w:r>
      <w:r w:rsidR="000E31EC">
        <w:rPr>
          <w:b/>
        </w:rPr>
        <w:t>4</w:t>
      </w:r>
      <w:r w:rsidR="0031145A" w:rsidRPr="00B968F6">
        <w:rPr>
          <w:b/>
        </w:rPr>
        <w:t xml:space="preserve">, às </w:t>
      </w:r>
      <w:r w:rsidR="00DA4537">
        <w:rPr>
          <w:b/>
        </w:rPr>
        <w:t>10h30</w:t>
      </w:r>
      <w:r w:rsidRPr="00B968F6">
        <w:rPr>
          <w:b/>
        </w:rPr>
        <w:t xml:space="preserve">min, no setor de Licitações da Prefeitura de Bom Jesus/SC, reuniram-se </w:t>
      </w:r>
      <w:r w:rsidR="00014FDB">
        <w:rPr>
          <w:b/>
        </w:rPr>
        <w:t>Agente de Contratação</w:t>
      </w:r>
      <w:r w:rsidRPr="00B968F6">
        <w:rPr>
          <w:b/>
        </w:rPr>
        <w:t xml:space="preserve">, procurador e representantes para dar seguimento </w:t>
      </w:r>
      <w:r w:rsidR="00014FDB">
        <w:rPr>
          <w:b/>
        </w:rPr>
        <w:t>à fase de</w:t>
      </w:r>
      <w:r w:rsidRPr="00B968F6">
        <w:rPr>
          <w:b/>
        </w:rPr>
        <w:t xml:space="preserve"> propostas</w:t>
      </w:r>
      <w:r w:rsidR="00014FDB">
        <w:rPr>
          <w:b/>
        </w:rPr>
        <w:t xml:space="preserve"> da Dispensa de Licitação Física:</w:t>
      </w:r>
    </w:p>
    <w:p w14:paraId="446B5285" w14:textId="0D0B9CD5" w:rsidR="006B6D9A" w:rsidRDefault="00DA4537" w:rsidP="0031145A">
      <w:pPr>
        <w:jc w:val="both"/>
        <w:rPr>
          <w:b/>
        </w:rPr>
      </w:pPr>
      <w:r w:rsidRPr="00DA4537">
        <w:rPr>
          <w:b/>
        </w:rPr>
        <w:t xml:space="preserve">AGRO DRONES COMERCIO E SERVICOS LTDA </w:t>
      </w:r>
      <w:r w:rsidR="0031145A" w:rsidRPr="00B968F6">
        <w:rPr>
          <w:b/>
        </w:rPr>
        <w:t>(</w:t>
      </w:r>
      <w:r w:rsidRPr="00DA4537">
        <w:rPr>
          <w:b/>
        </w:rPr>
        <w:t>53.442.811/0001-09</w:t>
      </w:r>
      <w:r w:rsidR="0031145A" w:rsidRPr="00B968F6">
        <w:rPr>
          <w:b/>
        </w:rPr>
        <w:t xml:space="preserve">), </w:t>
      </w:r>
      <w:r w:rsidR="0031145A" w:rsidRPr="00B968F6">
        <w:t>representada pel</w:t>
      </w:r>
      <w:r w:rsidR="006B6D9A">
        <w:t>a</w:t>
      </w:r>
      <w:r w:rsidR="0031145A" w:rsidRPr="00B968F6">
        <w:t xml:space="preserve"> Sr</w:t>
      </w:r>
      <w:r w:rsidR="00014FDB">
        <w:t xml:space="preserve">. </w:t>
      </w:r>
      <w:r w:rsidRPr="00DA4537">
        <w:t xml:space="preserve">Rodrigo Piovezan </w:t>
      </w:r>
      <w:r w:rsidR="00A95720" w:rsidRPr="00A95720">
        <w:t>sob o CPF n.</w:t>
      </w:r>
      <w:r w:rsidRPr="00DA4537">
        <w:t xml:space="preserve"> 064.554.029-36</w:t>
      </w:r>
      <w:r w:rsidR="006B6D9A">
        <w:rPr>
          <w:b/>
        </w:rPr>
        <w:t>;</w:t>
      </w:r>
    </w:p>
    <w:p w14:paraId="6C5B48F8" w14:textId="7EEFE87E" w:rsidR="0031145A" w:rsidRPr="00B968F6" w:rsidRDefault="00DA4537" w:rsidP="0031145A">
      <w:pPr>
        <w:jc w:val="both"/>
      </w:pPr>
      <w:r w:rsidRPr="00DA4537">
        <w:rPr>
          <w:b/>
        </w:rPr>
        <w:t>AGRONE - PULVERIZACOES AGRICOLAS LTDA</w:t>
      </w:r>
      <w:r>
        <w:rPr>
          <w:b/>
        </w:rPr>
        <w:t xml:space="preserve"> (</w:t>
      </w:r>
      <w:r w:rsidRPr="00DA4537">
        <w:rPr>
          <w:b/>
        </w:rPr>
        <w:t>52.778.936/0001-41</w:t>
      </w:r>
      <w:r>
        <w:rPr>
          <w:b/>
        </w:rPr>
        <w:t>)</w:t>
      </w:r>
      <w:r w:rsidR="006B6D9A">
        <w:rPr>
          <w:b/>
        </w:rPr>
        <w:t>,</w:t>
      </w:r>
      <w:r w:rsidR="006B6D9A">
        <w:rPr>
          <w:bCs/>
        </w:rPr>
        <w:t xml:space="preserve"> representada pelo Sr. </w:t>
      </w:r>
      <w:r>
        <w:rPr>
          <w:bCs/>
        </w:rPr>
        <w:t>Diogo Pellegrini Finger</w:t>
      </w:r>
      <w:r w:rsidR="00E0497B">
        <w:rPr>
          <w:bCs/>
        </w:rPr>
        <w:t xml:space="preserve"> sob o CPF n.</w:t>
      </w:r>
      <w:r>
        <w:rPr>
          <w:bCs/>
        </w:rPr>
        <w:t>120.529.979-38</w:t>
      </w:r>
      <w:r w:rsidR="00E0497B">
        <w:rPr>
          <w:bCs/>
        </w:rPr>
        <w:t>;</w:t>
      </w:r>
      <w:r w:rsidR="0031145A" w:rsidRPr="00B968F6">
        <w:rPr>
          <w:b/>
        </w:rPr>
        <w:t xml:space="preserve"> </w:t>
      </w:r>
    </w:p>
    <w:p w14:paraId="379DFD08" w14:textId="28115FE0" w:rsidR="00E0497B" w:rsidRDefault="00014FDB" w:rsidP="00015F51">
      <w:pPr>
        <w:jc w:val="both"/>
        <w:rPr>
          <w:rFonts w:cstheme="minorHAnsi"/>
        </w:rPr>
      </w:pPr>
      <w:r>
        <w:rPr>
          <w:rFonts w:cstheme="minorHAnsi"/>
        </w:rPr>
        <w:t xml:space="preserve">Dando início à fase de lances, a qual ficou aberta pelo período de três horas, sendo das </w:t>
      </w:r>
      <w:r w:rsidR="000E31EC">
        <w:rPr>
          <w:rFonts w:cstheme="minorHAnsi"/>
        </w:rPr>
        <w:t>07h30min</w:t>
      </w:r>
      <w:r>
        <w:rPr>
          <w:rFonts w:cstheme="minorHAnsi"/>
        </w:rPr>
        <w:t xml:space="preserve"> às </w:t>
      </w:r>
      <w:r w:rsidR="005E2B89">
        <w:rPr>
          <w:rFonts w:cstheme="minorHAnsi"/>
        </w:rPr>
        <w:t>10h3</w:t>
      </w:r>
      <w:r w:rsidR="000E31EC">
        <w:rPr>
          <w:rFonts w:cstheme="minorHAnsi"/>
        </w:rPr>
        <w:t>0min</w:t>
      </w:r>
      <w:r>
        <w:rPr>
          <w:rFonts w:cstheme="minorHAnsi"/>
        </w:rPr>
        <w:t xml:space="preserve"> do dia </w:t>
      </w:r>
      <w:r w:rsidR="00E5135A">
        <w:rPr>
          <w:rFonts w:cstheme="minorHAnsi"/>
        </w:rPr>
        <w:t>09 de maio de 2024</w:t>
      </w:r>
      <w:r>
        <w:rPr>
          <w:rFonts w:cstheme="minorHAnsi"/>
        </w:rPr>
        <w:t xml:space="preserve">, </w:t>
      </w:r>
      <w:r w:rsidR="00E0497B">
        <w:rPr>
          <w:rFonts w:cstheme="minorHAnsi"/>
        </w:rPr>
        <w:t>comparecendo as empresas</w:t>
      </w:r>
      <w:r>
        <w:rPr>
          <w:rFonts w:cstheme="minorHAnsi"/>
        </w:rPr>
        <w:t xml:space="preserve"> </w:t>
      </w:r>
      <w:r w:rsidR="00E5135A" w:rsidRPr="00DA4537">
        <w:rPr>
          <w:b/>
        </w:rPr>
        <w:t xml:space="preserve">AGRO DRONES COMERCIO E SERVICOS LTDA </w:t>
      </w:r>
      <w:r w:rsidR="00E0497B">
        <w:rPr>
          <w:bCs/>
        </w:rPr>
        <w:t>e</w:t>
      </w:r>
      <w:r>
        <w:rPr>
          <w:rFonts w:cstheme="minorHAnsi"/>
        </w:rPr>
        <w:t xml:space="preserve"> </w:t>
      </w:r>
      <w:r w:rsidR="00E5135A" w:rsidRPr="00DA4537">
        <w:rPr>
          <w:b/>
        </w:rPr>
        <w:t>AGRONE - PULVERIZACOES AGRICOLAS LTDA</w:t>
      </w:r>
      <w:r w:rsidR="00E0497B">
        <w:rPr>
          <w:b/>
        </w:rPr>
        <w:t>,</w:t>
      </w:r>
      <w:r w:rsidR="00E0497B">
        <w:rPr>
          <w:rFonts w:cstheme="minorHAnsi"/>
        </w:rPr>
        <w:t xml:space="preserve"> </w:t>
      </w:r>
      <w:r>
        <w:rPr>
          <w:rFonts w:cstheme="minorHAnsi"/>
        </w:rPr>
        <w:t>apresent</w:t>
      </w:r>
      <w:r w:rsidR="00E0497B">
        <w:rPr>
          <w:rFonts w:cstheme="minorHAnsi"/>
        </w:rPr>
        <w:t>ando</w:t>
      </w:r>
      <w:r>
        <w:rPr>
          <w:rFonts w:cstheme="minorHAnsi"/>
        </w:rPr>
        <w:t xml:space="preserve"> proposta</w:t>
      </w:r>
      <w:r w:rsidR="00E0497B">
        <w:rPr>
          <w:rFonts w:cstheme="minorHAnsi"/>
        </w:rPr>
        <w:t>s</w:t>
      </w:r>
      <w:r>
        <w:rPr>
          <w:rFonts w:cstheme="minorHAnsi"/>
        </w:rPr>
        <w:t>.</w:t>
      </w:r>
    </w:p>
    <w:p w14:paraId="7CD7A4D2" w14:textId="0A4DE6CE" w:rsidR="00691110" w:rsidRDefault="00014FDB" w:rsidP="00015F51">
      <w:pPr>
        <w:jc w:val="both"/>
        <w:rPr>
          <w:rFonts w:cstheme="minorHAnsi"/>
        </w:rPr>
      </w:pPr>
      <w:r>
        <w:rPr>
          <w:rFonts w:cstheme="minorHAnsi"/>
        </w:rPr>
        <w:t xml:space="preserve"> Da </w:t>
      </w:r>
      <w:r w:rsidR="00BF4EC6" w:rsidRPr="00B968F6">
        <w:rPr>
          <w:rFonts w:cstheme="minorHAnsi"/>
        </w:rPr>
        <w:t xml:space="preserve">análise </w:t>
      </w:r>
      <w:r w:rsidR="0031145A" w:rsidRPr="00B968F6">
        <w:rPr>
          <w:rFonts w:cstheme="minorHAnsi"/>
        </w:rPr>
        <w:t xml:space="preserve">da proposta, </w:t>
      </w:r>
      <w:r w:rsidR="00BF4EC6" w:rsidRPr="00B968F6">
        <w:t xml:space="preserve">estando </w:t>
      </w:r>
      <w:r>
        <w:t>a</w:t>
      </w:r>
      <w:r w:rsidR="00E0497B">
        <w:t>s</w:t>
      </w:r>
      <w:r w:rsidR="00BF4EC6" w:rsidRPr="00B968F6">
        <w:t xml:space="preserve"> mesma</w:t>
      </w:r>
      <w:r w:rsidR="00E0497B">
        <w:t>s</w:t>
      </w:r>
      <w:r w:rsidR="00BF4EC6" w:rsidRPr="00B968F6">
        <w:t xml:space="preserve"> de acordo com o edital, </w:t>
      </w:r>
      <w:r w:rsidR="00563E2E" w:rsidRPr="00B968F6">
        <w:rPr>
          <w:rFonts w:cstheme="minorHAnsi"/>
        </w:rPr>
        <w:t>ficando constatado que a</w:t>
      </w:r>
      <w:r w:rsidR="00E0497B">
        <w:rPr>
          <w:rFonts w:cstheme="minorHAnsi"/>
        </w:rPr>
        <w:t>s</w:t>
      </w:r>
      <w:r w:rsidR="00563E2E" w:rsidRPr="00B968F6">
        <w:rPr>
          <w:rFonts w:cstheme="minorHAnsi"/>
        </w:rPr>
        <w:t xml:space="preserve"> empresa</w:t>
      </w:r>
      <w:r w:rsidR="00E0497B">
        <w:rPr>
          <w:rFonts w:cstheme="minorHAnsi"/>
        </w:rPr>
        <w:t>s</w:t>
      </w:r>
      <w:r w:rsidR="00563E2E" w:rsidRPr="00B968F6">
        <w:rPr>
          <w:rFonts w:cstheme="minorHAnsi"/>
        </w:rPr>
        <w:t xml:space="preserve"> participante</w:t>
      </w:r>
      <w:r w:rsidR="00E0497B">
        <w:rPr>
          <w:rFonts w:cstheme="minorHAnsi"/>
        </w:rPr>
        <w:t>s</w:t>
      </w:r>
      <w:r w:rsidR="000E2470" w:rsidRPr="00B968F6">
        <w:rPr>
          <w:rFonts w:cstheme="minorHAnsi"/>
        </w:rPr>
        <w:t xml:space="preserve"> atende</w:t>
      </w:r>
      <w:r w:rsidR="00E0497B">
        <w:rPr>
          <w:rFonts w:cstheme="minorHAnsi"/>
        </w:rPr>
        <w:t>ram</w:t>
      </w:r>
      <w:r w:rsidR="00BF4EC6" w:rsidRPr="00B968F6">
        <w:rPr>
          <w:rFonts w:cstheme="minorHAnsi"/>
        </w:rPr>
        <w:t xml:space="preserve"> o</w:t>
      </w:r>
      <w:r w:rsidR="00E0497B">
        <w:rPr>
          <w:rFonts w:cstheme="minorHAnsi"/>
        </w:rPr>
        <w:t>s</w:t>
      </w:r>
      <w:r w:rsidR="00BF4EC6" w:rsidRPr="00B968F6">
        <w:rPr>
          <w:rFonts w:cstheme="minorHAnsi"/>
        </w:rPr>
        <w:t xml:space="preserve"> limite</w:t>
      </w:r>
      <w:r w:rsidR="00E0497B">
        <w:rPr>
          <w:rFonts w:cstheme="minorHAnsi"/>
        </w:rPr>
        <w:t>s</w:t>
      </w:r>
      <w:r w:rsidR="00BF4EC6" w:rsidRPr="00B968F6">
        <w:rPr>
          <w:rFonts w:cstheme="minorHAnsi"/>
        </w:rPr>
        <w:t xml:space="preserve"> </w:t>
      </w:r>
      <w:r w:rsidR="00563E2E" w:rsidRPr="00B968F6">
        <w:rPr>
          <w:rFonts w:cstheme="minorHAnsi"/>
        </w:rPr>
        <w:t>do certame, ficando considerada válida</w:t>
      </w:r>
      <w:r w:rsidR="00BF4EC6" w:rsidRPr="00B968F6">
        <w:rPr>
          <w:rFonts w:cstheme="minorHAnsi"/>
        </w:rPr>
        <w:t xml:space="preserve">: </w:t>
      </w:r>
      <w:r w:rsidR="00E5135A" w:rsidRPr="00DA4537">
        <w:rPr>
          <w:b/>
        </w:rPr>
        <w:t>AGRO DRONES COMERCIO E SERVICOS LTDA</w:t>
      </w:r>
      <w:r>
        <w:rPr>
          <w:b/>
        </w:rPr>
        <w:t>,</w:t>
      </w:r>
      <w:r w:rsidRPr="00B968F6">
        <w:rPr>
          <w:b/>
        </w:rPr>
        <w:t xml:space="preserve"> </w:t>
      </w:r>
      <w:r w:rsidR="00C83B9D" w:rsidRPr="00B968F6">
        <w:rPr>
          <w:rFonts w:cstheme="minorHAnsi"/>
        </w:rPr>
        <w:t>com proposta no valor de</w:t>
      </w:r>
      <w:r w:rsidR="00E3547E">
        <w:rPr>
          <w:rFonts w:cstheme="minorHAnsi"/>
        </w:rPr>
        <w:t xml:space="preserve"> </w:t>
      </w:r>
      <w:r w:rsidR="00E3547E" w:rsidRPr="000C5A8C">
        <w:rPr>
          <w:rFonts w:cstheme="minorHAnsi"/>
          <w:b/>
          <w:bCs/>
        </w:rPr>
        <w:t>R$</w:t>
      </w:r>
      <w:r w:rsidR="00E5135A">
        <w:rPr>
          <w:rFonts w:cstheme="minorHAnsi"/>
          <w:b/>
          <w:bCs/>
        </w:rPr>
        <w:t>43.840,80</w:t>
      </w:r>
      <w:r w:rsidR="00E3547E" w:rsidRPr="000C5A8C">
        <w:rPr>
          <w:rFonts w:cstheme="minorHAnsi"/>
          <w:b/>
          <w:bCs/>
        </w:rPr>
        <w:t xml:space="preserve"> (</w:t>
      </w:r>
      <w:r w:rsidR="00E5135A">
        <w:rPr>
          <w:rFonts w:cstheme="minorHAnsi"/>
          <w:b/>
          <w:bCs/>
        </w:rPr>
        <w:t>quarenta e três mil oitocentos e quarenta reais</w:t>
      </w:r>
      <w:r w:rsidR="00E3547E" w:rsidRPr="000C5A8C">
        <w:rPr>
          <w:rFonts w:cstheme="minorHAnsi"/>
          <w:b/>
          <w:bCs/>
        </w:rPr>
        <w:t>)</w:t>
      </w:r>
      <w:r w:rsidR="00E3547E" w:rsidRPr="000C5A8C">
        <w:rPr>
          <w:rFonts w:cstheme="minorHAnsi"/>
        </w:rPr>
        <w:t xml:space="preserve">, </w:t>
      </w:r>
      <w:r w:rsidR="00E0497B">
        <w:rPr>
          <w:rFonts w:cstheme="minorHAnsi"/>
        </w:rPr>
        <w:t xml:space="preserve">e </w:t>
      </w:r>
      <w:r w:rsidR="00E5135A" w:rsidRPr="00DA4537">
        <w:rPr>
          <w:b/>
        </w:rPr>
        <w:t>AGRONE - PULVERIZACOES AGRICOLAS LTDA</w:t>
      </w:r>
      <w:r w:rsidR="00E0497B">
        <w:rPr>
          <w:b/>
        </w:rPr>
        <w:t xml:space="preserve">, </w:t>
      </w:r>
      <w:r w:rsidR="00E0497B">
        <w:rPr>
          <w:bCs/>
        </w:rPr>
        <w:t xml:space="preserve">com proposta no valor de </w:t>
      </w:r>
      <w:r w:rsidR="00E0497B" w:rsidRPr="00E5135A">
        <w:rPr>
          <w:b/>
        </w:rPr>
        <w:t>R$</w:t>
      </w:r>
      <w:r w:rsidR="00E5135A" w:rsidRPr="00E5135A">
        <w:rPr>
          <w:b/>
        </w:rPr>
        <w:t>37.750,00</w:t>
      </w:r>
      <w:r w:rsidR="00DD2B73" w:rsidRPr="00E5135A">
        <w:rPr>
          <w:b/>
        </w:rPr>
        <w:t xml:space="preserve"> (</w:t>
      </w:r>
      <w:r w:rsidR="00E5135A" w:rsidRPr="00E5135A">
        <w:rPr>
          <w:b/>
        </w:rPr>
        <w:t>trinta e sete mil setecentos e cinquenta reais</w:t>
      </w:r>
      <w:r w:rsidR="00DD2B73" w:rsidRPr="00E5135A">
        <w:rPr>
          <w:b/>
        </w:rPr>
        <w:t>),</w:t>
      </w:r>
      <w:r w:rsidR="00DD2B73">
        <w:rPr>
          <w:bCs/>
        </w:rPr>
        <w:t xml:space="preserve"> contando-se como melhor proposta da empresa </w:t>
      </w:r>
      <w:r w:rsidR="00E5135A" w:rsidRPr="00DA4537">
        <w:rPr>
          <w:b/>
        </w:rPr>
        <w:t>AGRONE - PULVERIZACOES AGRICOLAS LTDA</w:t>
      </w:r>
      <w:r w:rsidR="00DD2B73">
        <w:rPr>
          <w:b/>
        </w:rPr>
        <w:t>.</w:t>
      </w:r>
    </w:p>
    <w:p w14:paraId="445EF881" w14:textId="77777777" w:rsidR="00974F9F" w:rsidRDefault="00974F9F" w:rsidP="00015F51">
      <w:pPr>
        <w:jc w:val="both"/>
        <w:rPr>
          <w:rFonts w:cstheme="minorHAnsi"/>
        </w:rPr>
      </w:pPr>
      <w:r>
        <w:rPr>
          <w:rFonts w:cstheme="minorHAnsi"/>
        </w:rPr>
        <w:t>Passando-se para a fase de lances</w:t>
      </w:r>
      <w:r w:rsidR="00E0497B">
        <w:rPr>
          <w:rFonts w:cstheme="minorHAnsi"/>
        </w:rPr>
        <w:t xml:space="preserve"> em disputa e negociação</w:t>
      </w:r>
      <w:r>
        <w:rPr>
          <w:rFonts w:cstheme="minorHAnsi"/>
        </w:rPr>
        <w:t>, consignou-se:</w:t>
      </w:r>
    </w:p>
    <w:p w14:paraId="0EFCE3F6" w14:textId="1682C62E" w:rsidR="00DD2B73" w:rsidRPr="00974F9F" w:rsidRDefault="00974F9F" w:rsidP="00974F9F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DD2B73" w:rsidRPr="00974F9F">
        <w:rPr>
          <w:rFonts w:cstheme="minorHAnsi"/>
        </w:rPr>
        <w:t xml:space="preserve"> empresa </w:t>
      </w:r>
      <w:r w:rsidR="00E5135A" w:rsidRPr="00DA4537">
        <w:rPr>
          <w:b/>
        </w:rPr>
        <w:t>AGRO DRONES COMERCIO E SERVICOS LTDA</w:t>
      </w:r>
      <w:r w:rsidR="00DD2B73" w:rsidRPr="00974F9F">
        <w:rPr>
          <w:rFonts w:cstheme="minorHAnsi"/>
        </w:rPr>
        <w:t>, melhorou o lance para o valor de R$</w:t>
      </w:r>
      <w:r w:rsidR="00E5135A">
        <w:rPr>
          <w:rFonts w:cstheme="minorHAnsi"/>
        </w:rPr>
        <w:t>37</w:t>
      </w:r>
      <w:r w:rsidR="00DD2B73" w:rsidRPr="00974F9F">
        <w:rPr>
          <w:rFonts w:cstheme="minorHAnsi"/>
        </w:rPr>
        <w:t>.000,00 (</w:t>
      </w:r>
      <w:r w:rsidR="00E5135A">
        <w:rPr>
          <w:rFonts w:cstheme="minorHAnsi"/>
        </w:rPr>
        <w:t>trinta e sete</w:t>
      </w:r>
      <w:r w:rsidR="00DD2B73" w:rsidRPr="00974F9F">
        <w:rPr>
          <w:rFonts w:cstheme="minorHAnsi"/>
        </w:rPr>
        <w:t xml:space="preserve"> mil reais); </w:t>
      </w:r>
    </w:p>
    <w:p w14:paraId="218F3556" w14:textId="4AEAA4A7" w:rsidR="00DD2B73" w:rsidRDefault="00974F9F" w:rsidP="00974F9F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974F9F">
        <w:rPr>
          <w:rFonts w:cstheme="minorHAnsi"/>
        </w:rPr>
        <w:t xml:space="preserve">A empresa </w:t>
      </w:r>
      <w:r w:rsidR="00E5135A" w:rsidRPr="00DA4537">
        <w:rPr>
          <w:b/>
        </w:rPr>
        <w:t>AGRONE - PULVERIZACOES AGRICOLAS LTDA</w:t>
      </w:r>
      <w:r w:rsidR="00E5135A" w:rsidRPr="00974F9F">
        <w:rPr>
          <w:rFonts w:cstheme="minorHAnsi"/>
        </w:rPr>
        <w:t xml:space="preserve"> </w:t>
      </w:r>
      <w:r w:rsidRPr="00974F9F">
        <w:rPr>
          <w:rFonts w:cstheme="minorHAnsi"/>
        </w:rPr>
        <w:t xml:space="preserve">melhorou o lance para o valor de </w:t>
      </w:r>
      <w:r w:rsidR="00DD2B73" w:rsidRPr="00974F9F">
        <w:rPr>
          <w:rFonts w:cstheme="minorHAnsi"/>
        </w:rPr>
        <w:t>R$</w:t>
      </w:r>
      <w:r w:rsidR="00E5135A">
        <w:rPr>
          <w:rFonts w:cstheme="minorHAnsi"/>
        </w:rPr>
        <w:t>36.500</w:t>
      </w:r>
      <w:r w:rsidR="00DD2B73" w:rsidRPr="00974F9F">
        <w:rPr>
          <w:rFonts w:cstheme="minorHAnsi"/>
        </w:rPr>
        <w:t>,00</w:t>
      </w:r>
      <w:r w:rsidRPr="00974F9F">
        <w:rPr>
          <w:rFonts w:cstheme="minorHAnsi"/>
        </w:rPr>
        <w:t xml:space="preserve"> (</w:t>
      </w:r>
      <w:r w:rsidR="00E5135A">
        <w:rPr>
          <w:rFonts w:cstheme="minorHAnsi"/>
        </w:rPr>
        <w:t>trinta e seis</w:t>
      </w:r>
      <w:r w:rsidRPr="00974F9F">
        <w:rPr>
          <w:rFonts w:cstheme="minorHAnsi"/>
        </w:rPr>
        <w:t xml:space="preserve"> mil</w:t>
      </w:r>
      <w:r w:rsidR="00E5135A">
        <w:rPr>
          <w:rFonts w:cstheme="minorHAnsi"/>
        </w:rPr>
        <w:t xml:space="preserve"> e quinhentos</w:t>
      </w:r>
      <w:r w:rsidRPr="00974F9F">
        <w:rPr>
          <w:rFonts w:cstheme="minorHAnsi"/>
        </w:rPr>
        <w:t xml:space="preserve"> reais)</w:t>
      </w:r>
      <w:r w:rsidR="00DD2B73" w:rsidRPr="00974F9F">
        <w:rPr>
          <w:rFonts w:cstheme="minorHAnsi"/>
        </w:rPr>
        <w:t>;</w:t>
      </w:r>
    </w:p>
    <w:p w14:paraId="4CA3B7C0" w14:textId="111B9C9C" w:rsidR="00E0497B" w:rsidRPr="00E5135A" w:rsidRDefault="00974F9F" w:rsidP="00E5135A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Pr="00974F9F">
        <w:rPr>
          <w:rFonts w:cstheme="minorHAnsi"/>
        </w:rPr>
        <w:t xml:space="preserve"> empresa </w:t>
      </w:r>
      <w:r w:rsidR="00E5135A" w:rsidRPr="00DA4537">
        <w:rPr>
          <w:b/>
        </w:rPr>
        <w:t>AGRO DRONES COMERCIO E SERVICOS LTDA</w:t>
      </w:r>
      <w:r w:rsidRPr="00974F9F">
        <w:rPr>
          <w:rFonts w:cstheme="minorHAnsi"/>
        </w:rPr>
        <w:t xml:space="preserve">, </w:t>
      </w:r>
      <w:r w:rsidR="00E5135A">
        <w:rPr>
          <w:rFonts w:cstheme="minorHAnsi"/>
        </w:rPr>
        <w:t>declina o lance</w:t>
      </w:r>
      <w:r w:rsidRPr="00E5135A">
        <w:rPr>
          <w:rFonts w:cstheme="minorHAnsi"/>
        </w:rPr>
        <w:t xml:space="preserve">, constando-se como vencedora </w:t>
      </w:r>
      <w:r w:rsidR="000C5A8C" w:rsidRPr="00E5135A">
        <w:rPr>
          <w:rFonts w:cstheme="minorHAnsi"/>
        </w:rPr>
        <w:t xml:space="preserve">do certame </w:t>
      </w:r>
      <w:r w:rsidRPr="00E5135A">
        <w:rPr>
          <w:rFonts w:cstheme="minorHAnsi"/>
        </w:rPr>
        <w:t xml:space="preserve">a empresa </w:t>
      </w:r>
      <w:r w:rsidR="00E5135A" w:rsidRPr="00DA4537">
        <w:rPr>
          <w:b/>
        </w:rPr>
        <w:t>AGRONE - PULVERIZACOES AGRICOLAS LTDA</w:t>
      </w:r>
      <w:r w:rsidRPr="00E5135A">
        <w:rPr>
          <w:rFonts w:cstheme="minorHAnsi"/>
        </w:rPr>
        <w:t>;</w:t>
      </w:r>
      <w:r w:rsidR="00E5135A">
        <w:rPr>
          <w:rFonts w:cstheme="minorHAnsi"/>
        </w:rPr>
        <w:t xml:space="preserve"> </w:t>
      </w:r>
    </w:p>
    <w:p w14:paraId="04459FC9" w14:textId="77777777" w:rsidR="00691110" w:rsidRDefault="00C83B9D" w:rsidP="00015F51">
      <w:pPr>
        <w:jc w:val="both"/>
      </w:pPr>
      <w:r w:rsidRPr="00B968F6">
        <w:rPr>
          <w:rFonts w:cstheme="minorHAnsi"/>
          <w:b/>
        </w:rPr>
        <w:t xml:space="preserve"> </w:t>
      </w:r>
      <w:r w:rsidR="001D6385" w:rsidRPr="00B968F6">
        <w:rPr>
          <w:rFonts w:cstheme="minorHAnsi"/>
        </w:rPr>
        <w:t xml:space="preserve">Após </w:t>
      </w:r>
      <w:r w:rsidR="00014FDB">
        <w:rPr>
          <w:rFonts w:cstheme="minorHAnsi"/>
        </w:rPr>
        <w:t>a fase de lances, passou-se à análise dos documentos de habilitação da participante, a qual cumpriu com as exigências editalícias, apresentando todos os documentos solicitados.</w:t>
      </w:r>
      <w:r w:rsidR="00372675">
        <w:rPr>
          <w:rFonts w:cstheme="minorHAnsi"/>
        </w:rPr>
        <w:t xml:space="preserve"> Em cumprimento ao item 6.2 do Edital, realizou-se consulta prévia ao </w:t>
      </w:r>
      <w:r w:rsidR="00372675" w:rsidRPr="00372675">
        <w:rPr>
          <w:rFonts w:cstheme="minorHAnsi"/>
        </w:rPr>
        <w:t>Cadastro Nacional de Empresas Inidôneas e Suspensas - CEIS, mantido pela Controladoria-Geral da União</w:t>
      </w:r>
      <w:r w:rsidR="00372675">
        <w:rPr>
          <w:rFonts w:cstheme="minorHAnsi"/>
        </w:rPr>
        <w:t xml:space="preserve">; </w:t>
      </w:r>
      <w:r w:rsidR="00372675" w:rsidRPr="00372675">
        <w:rPr>
          <w:rFonts w:cstheme="minorHAnsi"/>
        </w:rPr>
        <w:t>Cadastro Nacional de Condenações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Cíveis por Atos de Improbidade Administrativa, mantido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pelo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Conselho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ab/>
        <w:t>Nacional</w:t>
      </w:r>
      <w:r w:rsidR="00146548">
        <w:rPr>
          <w:rFonts w:cstheme="minorHAnsi"/>
        </w:rPr>
        <w:t xml:space="preserve"> </w:t>
      </w:r>
      <w:r w:rsidR="00372675" w:rsidRPr="00372675">
        <w:rPr>
          <w:rFonts w:cstheme="minorHAnsi"/>
        </w:rPr>
        <w:t>de Justiça</w:t>
      </w:r>
      <w:r w:rsidR="00372675">
        <w:rPr>
          <w:rFonts w:cstheme="minorHAnsi"/>
        </w:rPr>
        <w:t xml:space="preserve"> e; </w:t>
      </w:r>
      <w:r w:rsidR="00372675" w:rsidRPr="00372675">
        <w:rPr>
          <w:rFonts w:cstheme="minorHAnsi"/>
        </w:rPr>
        <w:t xml:space="preserve">Lista de Inidôneos mantida pelo Tribunal de Contas da União </w:t>
      </w:r>
      <w:r w:rsidR="00372675">
        <w:rPr>
          <w:rFonts w:cstheme="minorHAnsi"/>
        </w:rPr>
        <w:t>–</w:t>
      </w:r>
      <w:r w:rsidR="00372675" w:rsidRPr="00372675">
        <w:rPr>
          <w:rFonts w:cstheme="minorHAnsi"/>
        </w:rPr>
        <w:t xml:space="preserve"> TCU</w:t>
      </w:r>
      <w:r w:rsidR="00372675">
        <w:rPr>
          <w:rFonts w:cstheme="minorHAnsi"/>
        </w:rPr>
        <w:t xml:space="preserve">, as quais não apresentaram nenhuma restrição da empresa participante. No que tange ao cadastro da empresa no SICAF, considerando que a presente contratação se dá por meio de Dispensa de Licitação Física, </w:t>
      </w:r>
      <w:r w:rsidR="00146548">
        <w:rPr>
          <w:rFonts w:cstheme="minorHAnsi"/>
        </w:rPr>
        <w:t>e respeitando a Súmula 274 do Tribunal de Contas da União, dispensa-se o prévio cadastro no referido sistema</w:t>
      </w:r>
      <w:r w:rsidR="00B5194A" w:rsidRPr="00B968F6">
        <w:t>.</w:t>
      </w:r>
      <w:r w:rsidR="00146548">
        <w:t xml:space="preserve"> </w:t>
      </w:r>
    </w:p>
    <w:p w14:paraId="050B3587" w14:textId="30B0C6EC" w:rsidR="00713EF1" w:rsidRDefault="00146548" w:rsidP="00015F51">
      <w:pPr>
        <w:jc w:val="both"/>
      </w:pPr>
      <w:r>
        <w:t xml:space="preserve">Destarte, considerando que o cumprimento das exigências tanto na fase de propostas e lances quanto na habilitação, declara-se a empresa </w:t>
      </w:r>
      <w:r w:rsidR="00984775" w:rsidRPr="00DA4537">
        <w:rPr>
          <w:b/>
        </w:rPr>
        <w:t>AGRO DRONES COMERCIO E SERVICOS LTDA</w:t>
      </w:r>
      <w:r w:rsidR="000C5A8C" w:rsidRPr="00146548">
        <w:t xml:space="preserve"> </w:t>
      </w:r>
      <w:r w:rsidRPr="00146548">
        <w:t>vencedora do certame.</w:t>
      </w:r>
      <w:r w:rsidR="000E31EC">
        <w:t xml:space="preserve"> </w:t>
      </w:r>
      <w:r w:rsidR="000C5A8C">
        <w:t xml:space="preserve"> </w:t>
      </w:r>
      <w:r w:rsidR="00984775">
        <w:t xml:space="preserve"> </w:t>
      </w:r>
    </w:p>
    <w:p w14:paraId="4E002629" w14:textId="7326AD37" w:rsidR="0058624A" w:rsidRDefault="0058624A" w:rsidP="00015F51">
      <w:pPr>
        <w:jc w:val="both"/>
        <w:rPr>
          <w:bCs/>
        </w:rPr>
      </w:pPr>
      <w:r>
        <w:lastRenderedPageBreak/>
        <w:t xml:space="preserve">A empresa </w:t>
      </w:r>
      <w:r w:rsidRPr="00DA4537">
        <w:rPr>
          <w:b/>
        </w:rPr>
        <w:t>AGRO DRONES COMERCIO E SERVICOS LTDA</w:t>
      </w:r>
      <w:r>
        <w:rPr>
          <w:b/>
        </w:rPr>
        <w:t xml:space="preserve">, </w:t>
      </w:r>
      <w:r>
        <w:rPr>
          <w:bCs/>
        </w:rPr>
        <w:t xml:space="preserve">faz constar em ata que a proposta formulada pela empresa </w:t>
      </w:r>
      <w:r w:rsidRPr="00DA4537">
        <w:rPr>
          <w:b/>
        </w:rPr>
        <w:t>AGRONE - PULVERIZACOES AGRICOLAS LTDA</w:t>
      </w:r>
      <w:r w:rsidR="00E24316">
        <w:rPr>
          <w:b/>
        </w:rPr>
        <w:t xml:space="preserve"> </w:t>
      </w:r>
      <w:r w:rsidR="00E24316">
        <w:rPr>
          <w:bCs/>
        </w:rPr>
        <w:t>foi formulada sob 75,50 hectares, estando abaixo do valor do edital;</w:t>
      </w:r>
    </w:p>
    <w:p w14:paraId="2252C09E" w14:textId="18EE2C71" w:rsidR="00E24316" w:rsidRPr="00E24316" w:rsidRDefault="00E24316" w:rsidP="00015F51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 empresa </w:t>
      </w:r>
      <w:r w:rsidRPr="00DA4537">
        <w:rPr>
          <w:b/>
        </w:rPr>
        <w:t>AGRONE - PULVERIZACOES AGRICOLAS LTDA</w:t>
      </w:r>
      <w:r>
        <w:rPr>
          <w:b/>
        </w:rPr>
        <w:t xml:space="preserve">, </w:t>
      </w:r>
      <w:r>
        <w:rPr>
          <w:bCs/>
        </w:rPr>
        <w:t>ainda requer constar em ata que caso haja necessidade cumprira a área delimitada de 80 hectares constada em edital, sob o mesmo orçamento inicial;</w:t>
      </w:r>
    </w:p>
    <w:p w14:paraId="1A113105" w14:textId="77777777" w:rsidR="00CA2602" w:rsidRPr="00B968F6" w:rsidRDefault="00CA2602" w:rsidP="00F66090">
      <w:pPr>
        <w:jc w:val="both"/>
      </w:pPr>
      <w:r w:rsidRPr="00B968F6">
        <w:t>Não havendo mais nada a rela</w:t>
      </w:r>
      <w:r w:rsidR="00B5194A" w:rsidRPr="00B968F6">
        <w:t xml:space="preserve">tar, </w:t>
      </w:r>
      <w:r w:rsidR="00146548">
        <w:t>encerra-se a sessão</w:t>
      </w:r>
      <w:r w:rsidRPr="00B968F6">
        <w:t>, com a l</w:t>
      </w:r>
      <w:r w:rsidR="00146548">
        <w:t>avratura desta ata, que segue assinada pelos presentes</w:t>
      </w:r>
      <w:r w:rsidRPr="00B968F6">
        <w:t xml:space="preserve">, para produção de todos os seus efeitos legais necessários. </w:t>
      </w:r>
    </w:p>
    <w:p w14:paraId="20925067" w14:textId="77777777" w:rsidR="00CA2602" w:rsidRPr="00B968F6" w:rsidRDefault="00CA2602" w:rsidP="00CA2602">
      <w:pPr>
        <w:spacing w:after="0" w:line="240" w:lineRule="auto"/>
        <w:jc w:val="both"/>
      </w:pPr>
    </w:p>
    <w:p w14:paraId="2823531D" w14:textId="77777777" w:rsidR="0031145A" w:rsidRPr="00B968F6" w:rsidRDefault="0031145A" w:rsidP="0031145A">
      <w:pPr>
        <w:spacing w:after="0"/>
        <w:jc w:val="both"/>
      </w:pPr>
      <w:r w:rsidRPr="00B968F6">
        <w:t>Denise Pedott Brandalize________________________________________________________</w:t>
      </w:r>
    </w:p>
    <w:p w14:paraId="6E385540" w14:textId="77777777" w:rsidR="0031145A" w:rsidRPr="00B968F6" w:rsidRDefault="00146548" w:rsidP="0031145A">
      <w:pPr>
        <w:spacing w:after="0" w:line="240" w:lineRule="auto"/>
        <w:jc w:val="both"/>
      </w:pPr>
      <w:r>
        <w:t>Agente de Contratação</w:t>
      </w:r>
    </w:p>
    <w:p w14:paraId="022B70AA" w14:textId="77777777" w:rsidR="0031145A" w:rsidRDefault="0031145A" w:rsidP="00CA2602">
      <w:pPr>
        <w:spacing w:after="0" w:line="240" w:lineRule="auto"/>
        <w:jc w:val="both"/>
      </w:pPr>
    </w:p>
    <w:p w14:paraId="4B261DC0" w14:textId="77777777" w:rsidR="00533414" w:rsidRDefault="00533414" w:rsidP="00CA2602">
      <w:pPr>
        <w:spacing w:after="0" w:line="240" w:lineRule="auto"/>
        <w:jc w:val="both"/>
      </w:pPr>
    </w:p>
    <w:p w14:paraId="708D9F5E" w14:textId="77777777" w:rsidR="00533414" w:rsidRPr="00B968F6" w:rsidRDefault="00533414" w:rsidP="00CA2602">
      <w:pPr>
        <w:spacing w:after="0" w:line="240" w:lineRule="auto"/>
        <w:jc w:val="both"/>
      </w:pPr>
    </w:p>
    <w:p w14:paraId="2D33E8B5" w14:textId="77777777" w:rsidR="00533414" w:rsidRDefault="00533414" w:rsidP="00533414">
      <w:pPr>
        <w:spacing w:after="0"/>
        <w:jc w:val="both"/>
      </w:pPr>
      <w:r>
        <w:t>Alexandra Angonesi Da Cruz – Membro____________________________________________</w:t>
      </w:r>
    </w:p>
    <w:p w14:paraId="3B732891" w14:textId="77777777" w:rsidR="00533414" w:rsidRDefault="00533414" w:rsidP="00533414">
      <w:pPr>
        <w:spacing w:after="0"/>
        <w:jc w:val="both"/>
      </w:pPr>
    </w:p>
    <w:p w14:paraId="4BE82116" w14:textId="77777777" w:rsidR="00533414" w:rsidRDefault="00533414" w:rsidP="00533414">
      <w:pPr>
        <w:spacing w:after="0"/>
        <w:jc w:val="both"/>
      </w:pPr>
    </w:p>
    <w:p w14:paraId="234A1DBD" w14:textId="77777777" w:rsidR="00533414" w:rsidRDefault="00533414" w:rsidP="00533414">
      <w:pPr>
        <w:spacing w:after="0"/>
        <w:jc w:val="both"/>
      </w:pPr>
    </w:p>
    <w:p w14:paraId="6D639FD8" w14:textId="77777777" w:rsidR="00533414" w:rsidRDefault="00533414" w:rsidP="00533414">
      <w:pPr>
        <w:spacing w:after="0"/>
        <w:jc w:val="both"/>
      </w:pPr>
      <w:r>
        <w:t>Alicia Cousseal – Membro_______________________________________________________</w:t>
      </w:r>
    </w:p>
    <w:p w14:paraId="578DD956" w14:textId="77777777" w:rsidR="0031145A" w:rsidRPr="00B968F6" w:rsidRDefault="0031145A" w:rsidP="00CA2602">
      <w:pPr>
        <w:spacing w:after="0" w:line="240" w:lineRule="auto"/>
        <w:jc w:val="both"/>
      </w:pPr>
    </w:p>
    <w:p w14:paraId="77D79F31" w14:textId="77777777" w:rsidR="00CA2602" w:rsidRPr="00B968F6" w:rsidRDefault="00CA2602" w:rsidP="00CA2602">
      <w:pPr>
        <w:spacing w:after="0"/>
        <w:jc w:val="both"/>
      </w:pPr>
    </w:p>
    <w:p w14:paraId="260321AC" w14:textId="77777777" w:rsidR="00CA2602" w:rsidRPr="00B968F6" w:rsidRDefault="00CA2602" w:rsidP="00CA2602">
      <w:pPr>
        <w:spacing w:after="0"/>
        <w:jc w:val="both"/>
      </w:pPr>
      <w:r w:rsidRPr="00B968F6">
        <w:t>Cinthia Schneider Pellegrini_______________________________________________________</w:t>
      </w:r>
    </w:p>
    <w:p w14:paraId="612F9B86" w14:textId="77777777" w:rsidR="00CA2602" w:rsidRPr="00B968F6" w:rsidRDefault="00CA2602" w:rsidP="00CA2602">
      <w:pPr>
        <w:spacing w:after="0"/>
        <w:jc w:val="both"/>
        <w:rPr>
          <w:b/>
          <w:u w:val="single"/>
        </w:rPr>
      </w:pPr>
      <w:r w:rsidRPr="00B968F6">
        <w:t>Procuradora – OAB/SC 43.050</w:t>
      </w:r>
    </w:p>
    <w:p w14:paraId="7A6E4DED" w14:textId="77777777" w:rsidR="00CA2602" w:rsidRPr="00B968F6" w:rsidRDefault="00CA2602" w:rsidP="00CA2602">
      <w:pPr>
        <w:spacing w:after="0" w:line="240" w:lineRule="auto"/>
        <w:jc w:val="both"/>
      </w:pPr>
    </w:p>
    <w:p w14:paraId="74B06CAA" w14:textId="77777777" w:rsidR="00CA2602" w:rsidRPr="00B968F6" w:rsidRDefault="00CA2602" w:rsidP="00CA2602">
      <w:pPr>
        <w:jc w:val="both"/>
      </w:pPr>
    </w:p>
    <w:p w14:paraId="2F45A16E" w14:textId="77777777" w:rsidR="0031145A" w:rsidRPr="00B968F6" w:rsidRDefault="0031145A" w:rsidP="0031145A">
      <w:pPr>
        <w:jc w:val="both"/>
        <w:rPr>
          <w:b/>
        </w:rPr>
      </w:pPr>
      <w:r w:rsidRPr="00B968F6">
        <w:rPr>
          <w:b/>
        </w:rPr>
        <w:t>Representantes:</w:t>
      </w:r>
    </w:p>
    <w:p w14:paraId="1D4ED38D" w14:textId="77777777" w:rsidR="0031145A" w:rsidRPr="00B968F6" w:rsidRDefault="0031145A" w:rsidP="0031145A">
      <w:pPr>
        <w:jc w:val="both"/>
        <w:rPr>
          <w:b/>
        </w:rPr>
      </w:pPr>
    </w:p>
    <w:p w14:paraId="210C8BBD" w14:textId="44D25510" w:rsidR="00CA2602" w:rsidRDefault="00984775" w:rsidP="0031145A">
      <w:pPr>
        <w:jc w:val="both"/>
      </w:pPr>
      <w:r w:rsidRPr="00DA4537">
        <w:t xml:space="preserve">Rodrigo Piovezan </w:t>
      </w:r>
      <w:r w:rsidR="00146548">
        <w:t>_</w:t>
      </w:r>
      <w:r w:rsidR="0031145A" w:rsidRPr="00B968F6">
        <w:t>_____________________________________</w:t>
      </w:r>
      <w:r w:rsidR="000C5A8C">
        <w:t>_____</w:t>
      </w:r>
      <w:r>
        <w:t>______________</w:t>
      </w:r>
      <w:r w:rsidR="000C5A8C">
        <w:t>_____</w:t>
      </w:r>
    </w:p>
    <w:p w14:paraId="657CB2C0" w14:textId="77777777" w:rsidR="000C5A8C" w:rsidRDefault="000C5A8C" w:rsidP="0031145A">
      <w:pPr>
        <w:jc w:val="both"/>
      </w:pPr>
    </w:p>
    <w:p w14:paraId="35D74FE2" w14:textId="77777777" w:rsidR="000C5A8C" w:rsidRDefault="000C5A8C" w:rsidP="0031145A">
      <w:pPr>
        <w:jc w:val="both"/>
      </w:pPr>
    </w:p>
    <w:p w14:paraId="5A51EFD4" w14:textId="3A69CE9B" w:rsidR="000C5A8C" w:rsidRPr="000E31EC" w:rsidRDefault="00984775" w:rsidP="0031145A">
      <w:pPr>
        <w:jc w:val="both"/>
      </w:pPr>
      <w:r>
        <w:rPr>
          <w:bCs/>
        </w:rPr>
        <w:t xml:space="preserve">Diogo Pellegrini Finger </w:t>
      </w:r>
      <w:r w:rsidR="000C5A8C">
        <w:rPr>
          <w:bCs/>
        </w:rPr>
        <w:t>_________________________________________________________</w:t>
      </w:r>
    </w:p>
    <w:sectPr w:rsidR="000C5A8C" w:rsidRPr="000E31EC" w:rsidSect="00CA26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A6676"/>
    <w:multiLevelType w:val="hybridMultilevel"/>
    <w:tmpl w:val="C59A1C1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905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2E"/>
    <w:rsid w:val="00014FDB"/>
    <w:rsid w:val="00015F51"/>
    <w:rsid w:val="000C550A"/>
    <w:rsid w:val="000C5A8C"/>
    <w:rsid w:val="000E2470"/>
    <w:rsid w:val="000E31EC"/>
    <w:rsid w:val="00146548"/>
    <w:rsid w:val="001D6385"/>
    <w:rsid w:val="00210F29"/>
    <w:rsid w:val="002B4966"/>
    <w:rsid w:val="002C4A7B"/>
    <w:rsid w:val="0031145A"/>
    <w:rsid w:val="00372675"/>
    <w:rsid w:val="003D37E6"/>
    <w:rsid w:val="004B75ED"/>
    <w:rsid w:val="00533414"/>
    <w:rsid w:val="00563E2E"/>
    <w:rsid w:val="0058624A"/>
    <w:rsid w:val="005B2612"/>
    <w:rsid w:val="005E2B89"/>
    <w:rsid w:val="00691110"/>
    <w:rsid w:val="006B6D9A"/>
    <w:rsid w:val="00713EF1"/>
    <w:rsid w:val="007E3C3B"/>
    <w:rsid w:val="00904937"/>
    <w:rsid w:val="00910C83"/>
    <w:rsid w:val="00974F9F"/>
    <w:rsid w:val="00984775"/>
    <w:rsid w:val="009923C5"/>
    <w:rsid w:val="009A0869"/>
    <w:rsid w:val="009B7BB0"/>
    <w:rsid w:val="009C38D9"/>
    <w:rsid w:val="00A95720"/>
    <w:rsid w:val="00B5194A"/>
    <w:rsid w:val="00B7514E"/>
    <w:rsid w:val="00B968F6"/>
    <w:rsid w:val="00BF4EC6"/>
    <w:rsid w:val="00C46341"/>
    <w:rsid w:val="00C83B9D"/>
    <w:rsid w:val="00CA0ECB"/>
    <w:rsid w:val="00CA2602"/>
    <w:rsid w:val="00CC2A3E"/>
    <w:rsid w:val="00CE6FA5"/>
    <w:rsid w:val="00D80E2F"/>
    <w:rsid w:val="00DA4537"/>
    <w:rsid w:val="00DD2B73"/>
    <w:rsid w:val="00E0497B"/>
    <w:rsid w:val="00E24316"/>
    <w:rsid w:val="00E3547E"/>
    <w:rsid w:val="00E5135A"/>
    <w:rsid w:val="00EB7577"/>
    <w:rsid w:val="00EF39E2"/>
    <w:rsid w:val="00F6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FE4"/>
  <w15:docId w15:val="{27114646-AF56-47DF-889B-B6BFD863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E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50\textos\TEXTOS\2022\Atas\Ata%20Proposta%20TP%202%20-%20Gin&#225;s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Proposta TP 2 - Ginásio</Template>
  <TotalTime>2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Licitaçoes</cp:lastModifiedBy>
  <cp:revision>3</cp:revision>
  <cp:lastPrinted>2024-05-09T13:30:00Z</cp:lastPrinted>
  <dcterms:created xsi:type="dcterms:W3CDTF">2024-05-09T13:32:00Z</dcterms:created>
  <dcterms:modified xsi:type="dcterms:W3CDTF">2024-05-09T13:43:00Z</dcterms:modified>
</cp:coreProperties>
</file>