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659391C6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Aos </w:t>
      </w:r>
      <w:r w:rsidR="00A076DA">
        <w:rPr>
          <w:b/>
        </w:rPr>
        <w:t>dez</w:t>
      </w:r>
      <w:r w:rsidR="00DA4537">
        <w:rPr>
          <w:b/>
        </w:rPr>
        <w:t xml:space="preserve"> </w:t>
      </w:r>
      <w:r w:rsidR="000C550A">
        <w:rPr>
          <w:b/>
        </w:rPr>
        <w:t>dias</w:t>
      </w:r>
      <w:r w:rsidR="0031145A" w:rsidRPr="00B968F6">
        <w:rPr>
          <w:b/>
        </w:rPr>
        <w:t xml:space="preserve"> do mês de </w:t>
      </w:r>
      <w:r w:rsidR="00A076DA">
        <w:rPr>
          <w:b/>
        </w:rPr>
        <w:t>junho</w:t>
      </w:r>
      <w:r w:rsidR="0031145A" w:rsidRPr="00B968F6">
        <w:rPr>
          <w:b/>
        </w:rPr>
        <w:t xml:space="preserve"> do ano de 202</w:t>
      </w:r>
      <w:r w:rsidR="000E31EC">
        <w:rPr>
          <w:b/>
        </w:rPr>
        <w:t>4</w:t>
      </w:r>
      <w:r w:rsidR="0031145A" w:rsidRPr="00B968F6">
        <w:rPr>
          <w:b/>
        </w:rPr>
        <w:t xml:space="preserve">, às </w:t>
      </w:r>
      <w:r w:rsidR="00DA4537">
        <w:rPr>
          <w:b/>
        </w:rPr>
        <w:t>10h30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</w:p>
    <w:p w14:paraId="446B5285" w14:textId="756B7DE2" w:rsidR="006B6D9A" w:rsidRDefault="00C91848" w:rsidP="0031145A">
      <w:pPr>
        <w:jc w:val="both"/>
        <w:rPr>
          <w:b/>
        </w:rPr>
      </w:pPr>
      <w:r w:rsidRPr="00C91848">
        <w:rPr>
          <w:b/>
        </w:rPr>
        <w:t>NOBRE PERSIANAS E DIVISORIAS LTDA</w:t>
      </w:r>
      <w:r w:rsidRPr="00C91848">
        <w:rPr>
          <w:b/>
        </w:rPr>
        <w:t xml:space="preserve"> </w:t>
      </w:r>
      <w:r w:rsidR="0031145A" w:rsidRPr="00B968F6">
        <w:rPr>
          <w:b/>
        </w:rPr>
        <w:t>(</w:t>
      </w:r>
      <w:r w:rsidRPr="00C91848">
        <w:rPr>
          <w:b/>
        </w:rPr>
        <w:t>29.122.691/0001-88</w:t>
      </w:r>
      <w:r w:rsidR="0031145A" w:rsidRPr="00B968F6">
        <w:rPr>
          <w:b/>
        </w:rPr>
        <w:t xml:space="preserve">), </w:t>
      </w:r>
      <w:r w:rsidR="0031145A" w:rsidRPr="00B968F6">
        <w:t>representada pel</w:t>
      </w:r>
      <w:r w:rsidR="006B6D9A">
        <w:t>a</w:t>
      </w:r>
      <w:r w:rsidR="0031145A" w:rsidRPr="00B968F6">
        <w:t xml:space="preserve"> Sr</w:t>
      </w:r>
      <w:r w:rsidR="00014FDB">
        <w:t xml:space="preserve">. </w:t>
      </w:r>
      <w:proofErr w:type="spellStart"/>
      <w:r w:rsidRPr="00C91848">
        <w:t>Rosineia</w:t>
      </w:r>
      <w:proofErr w:type="spellEnd"/>
      <w:r w:rsidRPr="00C91848">
        <w:t xml:space="preserve"> da Fonseca Soares</w:t>
      </w:r>
      <w:r w:rsidR="006B6D9A">
        <w:rPr>
          <w:b/>
        </w:rPr>
        <w:t>;</w:t>
      </w:r>
    </w:p>
    <w:p w14:paraId="6C5B48F8" w14:textId="0087E9CC" w:rsidR="0031145A" w:rsidRPr="00B968F6" w:rsidRDefault="00C91848" w:rsidP="0031145A">
      <w:pPr>
        <w:jc w:val="both"/>
      </w:pPr>
      <w:r w:rsidRPr="00C91848">
        <w:rPr>
          <w:b/>
        </w:rPr>
        <w:t>ELIETE APARECIDA GRANDO MENEGOTTO</w:t>
      </w:r>
      <w:r w:rsidRPr="00C91848">
        <w:rPr>
          <w:b/>
        </w:rPr>
        <w:t xml:space="preserve"> </w:t>
      </w:r>
      <w:r w:rsidR="00DA4537">
        <w:rPr>
          <w:b/>
        </w:rPr>
        <w:t>(</w:t>
      </w:r>
      <w:r w:rsidRPr="00C91848">
        <w:rPr>
          <w:b/>
        </w:rPr>
        <w:t>12.275.002/0001-72</w:t>
      </w:r>
      <w:r w:rsidR="00DA4537">
        <w:rPr>
          <w:b/>
        </w:rPr>
        <w:t>)</w:t>
      </w:r>
      <w:r w:rsidR="006B6D9A">
        <w:rPr>
          <w:b/>
        </w:rPr>
        <w:t>,</w:t>
      </w:r>
      <w:r w:rsidR="006B6D9A">
        <w:rPr>
          <w:bCs/>
        </w:rPr>
        <w:t xml:space="preserve"> representada pelo Sr. </w:t>
      </w:r>
      <w:r w:rsidRPr="00C91848">
        <w:rPr>
          <w:bCs/>
        </w:rPr>
        <w:t>Rute de Oliveira Paulino</w:t>
      </w:r>
      <w:r w:rsidR="00E0497B">
        <w:rPr>
          <w:bCs/>
        </w:rPr>
        <w:t>;</w:t>
      </w:r>
      <w:r w:rsidR="0031145A" w:rsidRPr="00B968F6">
        <w:rPr>
          <w:b/>
        </w:rPr>
        <w:t xml:space="preserve"> </w:t>
      </w:r>
    </w:p>
    <w:p w14:paraId="379DFD08" w14:textId="14CEBF49" w:rsidR="00E0497B" w:rsidRDefault="00014FDB" w:rsidP="00015F51">
      <w:pPr>
        <w:jc w:val="both"/>
        <w:rPr>
          <w:rFonts w:cstheme="minorHAnsi"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A076DA">
        <w:rPr>
          <w:rFonts w:cstheme="minorHAnsi"/>
        </w:rPr>
        <w:t>10</w:t>
      </w:r>
      <w:r w:rsidR="000E31EC">
        <w:rPr>
          <w:rFonts w:cstheme="minorHAnsi"/>
        </w:rPr>
        <w:t>h</w:t>
      </w:r>
      <w:r w:rsidR="00A076DA">
        <w:rPr>
          <w:rFonts w:cstheme="minorHAnsi"/>
        </w:rPr>
        <w:t>3</w:t>
      </w:r>
      <w:r w:rsidR="000E31EC">
        <w:rPr>
          <w:rFonts w:cstheme="minorHAnsi"/>
        </w:rPr>
        <w:t>0min</w:t>
      </w:r>
      <w:r>
        <w:rPr>
          <w:rFonts w:cstheme="minorHAnsi"/>
        </w:rPr>
        <w:t xml:space="preserve"> do dia </w:t>
      </w:r>
      <w:r w:rsidR="00A076DA">
        <w:rPr>
          <w:rFonts w:cstheme="minorHAnsi"/>
        </w:rPr>
        <w:t>10</w:t>
      </w:r>
      <w:r w:rsidR="00E5135A">
        <w:rPr>
          <w:rFonts w:cstheme="minorHAnsi"/>
        </w:rPr>
        <w:t xml:space="preserve"> de </w:t>
      </w:r>
      <w:r w:rsidR="00A076DA">
        <w:rPr>
          <w:rFonts w:cstheme="minorHAnsi"/>
        </w:rPr>
        <w:t>junho</w:t>
      </w:r>
      <w:r w:rsidR="00E5135A">
        <w:rPr>
          <w:rFonts w:cstheme="minorHAnsi"/>
        </w:rPr>
        <w:t xml:space="preserve"> de 2024</w:t>
      </w:r>
      <w:r>
        <w:rPr>
          <w:rFonts w:cstheme="minorHAnsi"/>
        </w:rPr>
        <w:t xml:space="preserve">, </w:t>
      </w:r>
      <w:r w:rsidR="00E0497B">
        <w:rPr>
          <w:rFonts w:cstheme="minorHAnsi"/>
        </w:rPr>
        <w:t>comparecendo as empresas</w:t>
      </w:r>
      <w:r>
        <w:rPr>
          <w:rFonts w:cstheme="minorHAnsi"/>
        </w:rPr>
        <w:t xml:space="preserve"> </w:t>
      </w:r>
      <w:r w:rsidR="00C91848" w:rsidRPr="00C91848">
        <w:rPr>
          <w:b/>
        </w:rPr>
        <w:t>NOBRE PERSIANAS E DIVISORIAS LTDA</w:t>
      </w:r>
      <w:r w:rsidR="00E5135A" w:rsidRPr="00DA4537">
        <w:rPr>
          <w:b/>
        </w:rPr>
        <w:t xml:space="preserve"> </w:t>
      </w:r>
      <w:r w:rsidR="00E0497B">
        <w:rPr>
          <w:bCs/>
        </w:rPr>
        <w:t>e</w:t>
      </w:r>
      <w:r>
        <w:rPr>
          <w:rFonts w:cstheme="minorHAnsi"/>
        </w:rPr>
        <w:t xml:space="preserve"> </w:t>
      </w:r>
      <w:r w:rsidR="00C91848" w:rsidRPr="00C91848">
        <w:rPr>
          <w:b/>
        </w:rPr>
        <w:t>ELIETE APARECIDA GRANDO MENEGOTTO</w:t>
      </w:r>
      <w:r w:rsidR="00E0497B">
        <w:rPr>
          <w:b/>
        </w:rPr>
        <w:t>,</w:t>
      </w:r>
      <w:r w:rsidR="00E0497B">
        <w:rPr>
          <w:rFonts w:cstheme="minorHAnsi"/>
        </w:rPr>
        <w:t xml:space="preserve"> </w:t>
      </w:r>
      <w:r>
        <w:rPr>
          <w:rFonts w:cstheme="minorHAnsi"/>
        </w:rPr>
        <w:t>apresent</w:t>
      </w:r>
      <w:r w:rsidR="00E0497B">
        <w:rPr>
          <w:rFonts w:cstheme="minorHAnsi"/>
        </w:rPr>
        <w:t>ando</w:t>
      </w:r>
      <w:r>
        <w:rPr>
          <w:rFonts w:cstheme="minorHAnsi"/>
        </w:rPr>
        <w:t xml:space="preserve"> proposta</w:t>
      </w:r>
      <w:r w:rsidR="00E0497B">
        <w:rPr>
          <w:rFonts w:cstheme="minorHAnsi"/>
        </w:rPr>
        <w:t>s</w:t>
      </w:r>
      <w:r>
        <w:rPr>
          <w:rFonts w:cstheme="minorHAnsi"/>
        </w:rPr>
        <w:t>.</w:t>
      </w:r>
    </w:p>
    <w:p w14:paraId="52B7008E" w14:textId="225CA892" w:rsidR="00AB1993" w:rsidRDefault="00014FDB" w:rsidP="00015F51">
      <w:pPr>
        <w:jc w:val="both"/>
        <w:rPr>
          <w:rFonts w:cstheme="minorHAnsi"/>
        </w:rPr>
      </w:pPr>
      <w:r>
        <w:rPr>
          <w:rFonts w:cstheme="minorHAnsi"/>
        </w:rPr>
        <w:t xml:space="preserve">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E0497B">
        <w:t>s</w:t>
      </w:r>
      <w:r w:rsidR="00BF4EC6" w:rsidRPr="00B968F6">
        <w:t xml:space="preserve"> mesma</w:t>
      </w:r>
      <w:r w:rsidR="00E0497B">
        <w:t>s</w:t>
      </w:r>
      <w:r w:rsidR="00BF4EC6" w:rsidRPr="00B968F6">
        <w:t xml:space="preserve"> de acordo com o edital, </w:t>
      </w:r>
      <w:r w:rsidR="00563E2E" w:rsidRPr="00B968F6">
        <w:rPr>
          <w:rFonts w:cstheme="minorHAnsi"/>
        </w:rPr>
        <w:t>ficando constatado que a</w:t>
      </w:r>
      <w:r w:rsidR="00E0497B">
        <w:rPr>
          <w:rFonts w:cstheme="minorHAnsi"/>
        </w:rPr>
        <w:t>s</w:t>
      </w:r>
      <w:r w:rsidR="00563E2E" w:rsidRPr="00B968F6">
        <w:rPr>
          <w:rFonts w:cstheme="minorHAnsi"/>
        </w:rPr>
        <w:t xml:space="preserve"> empresa</w:t>
      </w:r>
      <w:r w:rsidR="00E0497B">
        <w:rPr>
          <w:rFonts w:cstheme="minorHAnsi"/>
        </w:rPr>
        <w:t>s</w:t>
      </w:r>
      <w:r w:rsidR="00563E2E" w:rsidRPr="00B968F6">
        <w:rPr>
          <w:rFonts w:cstheme="minorHAnsi"/>
        </w:rPr>
        <w:t xml:space="preserve"> participante</w:t>
      </w:r>
      <w:r w:rsidR="00E0497B">
        <w:rPr>
          <w:rFonts w:cstheme="minorHAnsi"/>
        </w:rPr>
        <w:t>s</w:t>
      </w:r>
      <w:r w:rsidR="000E2470" w:rsidRPr="00B968F6">
        <w:rPr>
          <w:rFonts w:cstheme="minorHAnsi"/>
        </w:rPr>
        <w:t xml:space="preserve"> atende</w:t>
      </w:r>
      <w:r w:rsidR="00E0497B">
        <w:rPr>
          <w:rFonts w:cstheme="minorHAnsi"/>
        </w:rPr>
        <w:t>ram</w:t>
      </w:r>
      <w:r w:rsidR="00BF4EC6" w:rsidRPr="00B968F6">
        <w:rPr>
          <w:rFonts w:cstheme="minorHAnsi"/>
        </w:rPr>
        <w:t xml:space="preserve"> o</w:t>
      </w:r>
      <w:r w:rsidR="00E0497B">
        <w:rPr>
          <w:rFonts w:cstheme="minorHAnsi"/>
        </w:rPr>
        <w:t>s</w:t>
      </w:r>
      <w:r w:rsidR="00BF4EC6" w:rsidRPr="00B968F6">
        <w:rPr>
          <w:rFonts w:cstheme="minorHAnsi"/>
        </w:rPr>
        <w:t xml:space="preserve"> limite</w:t>
      </w:r>
      <w:r w:rsidR="00E0497B">
        <w:rPr>
          <w:rFonts w:cstheme="minorHAnsi"/>
        </w:rPr>
        <w:t>s</w:t>
      </w:r>
      <w:r w:rsidR="00BF4EC6" w:rsidRPr="00B968F6">
        <w:rPr>
          <w:rFonts w:cstheme="minorHAnsi"/>
        </w:rPr>
        <w:t xml:space="preserve">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C91848" w:rsidRPr="00C91848">
        <w:rPr>
          <w:b/>
        </w:rPr>
        <w:t>NOBRE PERSIANAS E DIVISORIAS LTDA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 xml:space="preserve">com proposta </w:t>
      </w:r>
      <w:r w:rsidR="00C91848">
        <w:rPr>
          <w:rFonts w:cstheme="minorHAnsi"/>
        </w:rPr>
        <w:t xml:space="preserve">para o Item nº1 </w:t>
      </w:r>
      <w:r w:rsidR="00C83B9D" w:rsidRPr="00B968F6">
        <w:rPr>
          <w:rFonts w:cstheme="minorHAnsi"/>
        </w:rPr>
        <w:t>no valor de</w:t>
      </w:r>
      <w:r w:rsidR="00E3547E">
        <w:rPr>
          <w:rFonts w:cstheme="minorHAnsi"/>
        </w:rPr>
        <w:t xml:space="preserve"> </w:t>
      </w:r>
      <w:r w:rsidR="00E3547E" w:rsidRPr="000C5A8C">
        <w:rPr>
          <w:rFonts w:cstheme="minorHAnsi"/>
          <w:b/>
          <w:bCs/>
        </w:rPr>
        <w:t>R$</w:t>
      </w:r>
      <w:r w:rsidR="00AB1993">
        <w:rPr>
          <w:rFonts w:cstheme="minorHAnsi"/>
          <w:b/>
          <w:bCs/>
        </w:rPr>
        <w:t>12.210,00</w:t>
      </w:r>
      <w:r w:rsidR="00E3547E" w:rsidRPr="000C5A8C">
        <w:rPr>
          <w:rFonts w:cstheme="minorHAnsi"/>
          <w:b/>
          <w:bCs/>
        </w:rPr>
        <w:t xml:space="preserve"> (</w:t>
      </w:r>
      <w:r w:rsidR="00AB1993">
        <w:rPr>
          <w:rFonts w:cstheme="minorHAnsi"/>
          <w:b/>
          <w:bCs/>
        </w:rPr>
        <w:t>doze mil duzentos e dez reais</w:t>
      </w:r>
      <w:r w:rsidR="00E3547E" w:rsidRPr="000C5A8C">
        <w:rPr>
          <w:rFonts w:cstheme="minorHAnsi"/>
          <w:b/>
          <w:bCs/>
        </w:rPr>
        <w:t>)</w:t>
      </w:r>
      <w:r w:rsidR="00E3547E" w:rsidRPr="000C5A8C">
        <w:rPr>
          <w:rFonts w:cstheme="minorHAnsi"/>
        </w:rPr>
        <w:t>,</w:t>
      </w:r>
      <w:r w:rsidR="00AB1993">
        <w:rPr>
          <w:rFonts w:cstheme="minorHAnsi"/>
        </w:rPr>
        <w:t xml:space="preserve"> e para o Item nº2</w:t>
      </w:r>
      <w:r w:rsidR="00E3547E" w:rsidRPr="000C5A8C">
        <w:rPr>
          <w:rFonts w:cstheme="minorHAnsi"/>
        </w:rPr>
        <w:t xml:space="preserve"> </w:t>
      </w:r>
      <w:r w:rsidR="00AB1993" w:rsidRPr="00B968F6">
        <w:rPr>
          <w:rFonts w:cstheme="minorHAnsi"/>
        </w:rPr>
        <w:t>no valor de</w:t>
      </w:r>
      <w:r w:rsidR="00AB1993">
        <w:rPr>
          <w:rFonts w:cstheme="minorHAnsi"/>
        </w:rPr>
        <w:t xml:space="preserve"> </w:t>
      </w:r>
      <w:r w:rsidR="00AB1993" w:rsidRPr="000C5A8C">
        <w:rPr>
          <w:rFonts w:cstheme="minorHAnsi"/>
          <w:b/>
          <w:bCs/>
        </w:rPr>
        <w:t>R$</w:t>
      </w:r>
      <w:r w:rsidR="00AB1993">
        <w:rPr>
          <w:rFonts w:cstheme="minorHAnsi"/>
          <w:b/>
          <w:bCs/>
        </w:rPr>
        <w:t>7.590,00</w:t>
      </w:r>
      <w:r w:rsidR="00AB1993" w:rsidRPr="000C5A8C">
        <w:rPr>
          <w:rFonts w:cstheme="minorHAnsi"/>
          <w:b/>
          <w:bCs/>
        </w:rPr>
        <w:t xml:space="preserve"> (</w:t>
      </w:r>
      <w:r w:rsidR="00AB1993">
        <w:rPr>
          <w:rFonts w:cstheme="minorHAnsi"/>
          <w:b/>
          <w:bCs/>
        </w:rPr>
        <w:t>sete mil quinhentos e noventa</w:t>
      </w:r>
      <w:r w:rsidR="00AB1993">
        <w:rPr>
          <w:rFonts w:cstheme="minorHAnsi"/>
          <w:b/>
          <w:bCs/>
        </w:rPr>
        <w:t xml:space="preserve"> reais</w:t>
      </w:r>
      <w:r w:rsidR="00AB1993" w:rsidRPr="000C5A8C">
        <w:rPr>
          <w:rFonts w:cstheme="minorHAnsi"/>
          <w:b/>
          <w:bCs/>
        </w:rPr>
        <w:t>)</w:t>
      </w:r>
      <w:r w:rsidR="00AB1993">
        <w:rPr>
          <w:rFonts w:cstheme="minorHAnsi"/>
        </w:rPr>
        <w:t>, gerando o total de R$</w:t>
      </w:r>
      <w:r w:rsidR="00AB1993" w:rsidRPr="00AB1993">
        <w:t xml:space="preserve"> </w:t>
      </w:r>
      <w:r w:rsidR="00AB1993" w:rsidRPr="00AB1993">
        <w:rPr>
          <w:rFonts w:cstheme="minorHAnsi"/>
        </w:rPr>
        <w:t>19.800,00</w:t>
      </w:r>
      <w:r w:rsidR="00AB1993">
        <w:rPr>
          <w:rFonts w:cstheme="minorHAnsi"/>
        </w:rPr>
        <w:t xml:space="preserve"> (dezenove mil e oitocentos reais).</w:t>
      </w:r>
    </w:p>
    <w:p w14:paraId="4F7AA301" w14:textId="35D85D04" w:rsidR="00AB1993" w:rsidRDefault="00E0497B" w:rsidP="00AB1993">
      <w:pPr>
        <w:jc w:val="both"/>
        <w:rPr>
          <w:rFonts w:cstheme="minorHAnsi"/>
        </w:rPr>
      </w:pPr>
      <w:r>
        <w:rPr>
          <w:rFonts w:cstheme="minorHAnsi"/>
        </w:rPr>
        <w:t xml:space="preserve">e </w:t>
      </w:r>
      <w:r w:rsidR="00AB1993" w:rsidRPr="00C91848">
        <w:rPr>
          <w:b/>
        </w:rPr>
        <w:t>ELIETE APARECIDA GRANDO MENEGOTTO</w:t>
      </w:r>
      <w:r>
        <w:rPr>
          <w:b/>
        </w:rPr>
        <w:t xml:space="preserve">, </w:t>
      </w:r>
      <w:r>
        <w:rPr>
          <w:bCs/>
        </w:rPr>
        <w:t xml:space="preserve">com proposta no valor de </w:t>
      </w:r>
      <w:r w:rsidRPr="00E5135A">
        <w:rPr>
          <w:b/>
        </w:rPr>
        <w:t>R$</w:t>
      </w:r>
      <w:r w:rsidR="00AB1993">
        <w:rPr>
          <w:b/>
        </w:rPr>
        <w:t>12.580</w:t>
      </w:r>
      <w:r w:rsidR="00E5135A" w:rsidRPr="00E5135A">
        <w:rPr>
          <w:b/>
        </w:rPr>
        <w:t>,00</w:t>
      </w:r>
      <w:r w:rsidR="00DD2B73" w:rsidRPr="00E5135A">
        <w:rPr>
          <w:b/>
        </w:rPr>
        <w:t xml:space="preserve"> (</w:t>
      </w:r>
      <w:r w:rsidR="00AB1993">
        <w:rPr>
          <w:b/>
        </w:rPr>
        <w:t>doze mil quinhentos e oitenta</w:t>
      </w:r>
      <w:r w:rsidR="00E5135A" w:rsidRPr="00E5135A">
        <w:rPr>
          <w:b/>
        </w:rPr>
        <w:t xml:space="preserve"> reais</w:t>
      </w:r>
      <w:r w:rsidR="00DD2B73" w:rsidRPr="00E5135A">
        <w:rPr>
          <w:b/>
        </w:rPr>
        <w:t>),</w:t>
      </w:r>
      <w:r w:rsidR="00DD2B73">
        <w:rPr>
          <w:bCs/>
        </w:rPr>
        <w:t xml:space="preserve"> </w:t>
      </w:r>
      <w:r w:rsidR="00AB1993">
        <w:rPr>
          <w:rFonts w:cstheme="minorHAnsi"/>
        </w:rPr>
        <w:t>e para o Item nº2</w:t>
      </w:r>
      <w:r w:rsidR="00AB1993" w:rsidRPr="000C5A8C">
        <w:rPr>
          <w:rFonts w:cstheme="minorHAnsi"/>
        </w:rPr>
        <w:t xml:space="preserve"> </w:t>
      </w:r>
      <w:r w:rsidR="00AB1993" w:rsidRPr="00B968F6">
        <w:rPr>
          <w:rFonts w:cstheme="minorHAnsi"/>
        </w:rPr>
        <w:t>no valor de</w:t>
      </w:r>
      <w:r w:rsidR="00AB1993">
        <w:rPr>
          <w:rFonts w:cstheme="minorHAnsi"/>
        </w:rPr>
        <w:t xml:space="preserve"> </w:t>
      </w:r>
      <w:r w:rsidR="00AB1993" w:rsidRPr="000C5A8C">
        <w:rPr>
          <w:rFonts w:cstheme="minorHAnsi"/>
          <w:b/>
          <w:bCs/>
        </w:rPr>
        <w:t>R$</w:t>
      </w:r>
      <w:r w:rsidR="00AB1993">
        <w:rPr>
          <w:rFonts w:cstheme="minorHAnsi"/>
          <w:b/>
          <w:bCs/>
        </w:rPr>
        <w:t>7.700</w:t>
      </w:r>
      <w:r w:rsidR="00AB1993">
        <w:rPr>
          <w:rFonts w:cstheme="minorHAnsi"/>
          <w:b/>
          <w:bCs/>
        </w:rPr>
        <w:t>,00</w:t>
      </w:r>
      <w:r w:rsidR="00AB1993" w:rsidRPr="000C5A8C">
        <w:rPr>
          <w:rFonts w:cstheme="minorHAnsi"/>
          <w:b/>
          <w:bCs/>
        </w:rPr>
        <w:t xml:space="preserve"> (</w:t>
      </w:r>
      <w:r w:rsidR="00AB1993">
        <w:rPr>
          <w:rFonts w:cstheme="minorHAnsi"/>
          <w:b/>
          <w:bCs/>
        </w:rPr>
        <w:t xml:space="preserve">sete mil </w:t>
      </w:r>
      <w:r w:rsidR="00AB1993">
        <w:rPr>
          <w:rFonts w:cstheme="minorHAnsi"/>
          <w:b/>
          <w:bCs/>
        </w:rPr>
        <w:t xml:space="preserve">e setecentos </w:t>
      </w:r>
      <w:r w:rsidR="00AB1993">
        <w:rPr>
          <w:rFonts w:cstheme="minorHAnsi"/>
          <w:b/>
          <w:bCs/>
        </w:rPr>
        <w:t>reais</w:t>
      </w:r>
      <w:r w:rsidR="00AB1993" w:rsidRPr="000C5A8C">
        <w:rPr>
          <w:rFonts w:cstheme="minorHAnsi"/>
          <w:b/>
          <w:bCs/>
        </w:rPr>
        <w:t>)</w:t>
      </w:r>
      <w:r w:rsidR="00AB1993">
        <w:rPr>
          <w:rFonts w:cstheme="minorHAnsi"/>
        </w:rPr>
        <w:t>, gerando o total de R$</w:t>
      </w:r>
      <w:r w:rsidR="00AB1993" w:rsidRPr="00AB1993">
        <w:t xml:space="preserve"> </w:t>
      </w:r>
      <w:r w:rsidR="00AB1993" w:rsidRPr="00AB1993">
        <w:rPr>
          <w:rFonts w:cstheme="minorHAnsi"/>
        </w:rPr>
        <w:t>20.280,00</w:t>
      </w:r>
      <w:r w:rsidR="00AB1993">
        <w:rPr>
          <w:rFonts w:cstheme="minorHAnsi"/>
        </w:rPr>
        <w:t xml:space="preserve"> (vinte mil e duzentos e oitenta reais).</w:t>
      </w:r>
    </w:p>
    <w:p w14:paraId="7CD7A4D2" w14:textId="450C80F8" w:rsidR="00691110" w:rsidRDefault="00DD2B73" w:rsidP="00015F51">
      <w:pPr>
        <w:jc w:val="both"/>
        <w:rPr>
          <w:rFonts w:cstheme="minorHAnsi"/>
        </w:rPr>
      </w:pPr>
      <w:r>
        <w:rPr>
          <w:bCs/>
        </w:rPr>
        <w:t xml:space="preserve">contando-se como melhor proposta da empresa </w:t>
      </w:r>
      <w:r w:rsidR="00AB1993" w:rsidRPr="00C91848">
        <w:rPr>
          <w:b/>
        </w:rPr>
        <w:t>NOBRE PERSIANAS E DIVISORIAS LTDA</w:t>
      </w:r>
      <w:r>
        <w:rPr>
          <w:b/>
        </w:rPr>
        <w:t>.</w:t>
      </w:r>
    </w:p>
    <w:p w14:paraId="445EF881" w14:textId="77777777" w:rsidR="00974F9F" w:rsidRDefault="00974F9F" w:rsidP="00015F51">
      <w:pPr>
        <w:jc w:val="both"/>
        <w:rPr>
          <w:rFonts w:cstheme="minorHAnsi"/>
        </w:rPr>
      </w:pPr>
      <w:r>
        <w:rPr>
          <w:rFonts w:cstheme="minorHAnsi"/>
        </w:rPr>
        <w:t>Passando-se para a fase de lances</w:t>
      </w:r>
      <w:r w:rsidR="00E0497B">
        <w:rPr>
          <w:rFonts w:cstheme="minorHAnsi"/>
        </w:rPr>
        <w:t xml:space="preserve"> em disputa e negociação</w:t>
      </w:r>
      <w:r>
        <w:rPr>
          <w:rFonts w:cstheme="minorHAnsi"/>
        </w:rPr>
        <w:t>, consignou-se:</w:t>
      </w:r>
    </w:p>
    <w:p w14:paraId="0EFCE3F6" w14:textId="64F0D8C8" w:rsidR="00DD2B73" w:rsidRPr="00974F9F" w:rsidRDefault="00974F9F" w:rsidP="00974F9F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DD2B73" w:rsidRPr="00974F9F">
        <w:rPr>
          <w:rFonts w:cstheme="minorHAnsi"/>
        </w:rPr>
        <w:t xml:space="preserve"> empresa </w:t>
      </w:r>
      <w:r w:rsidR="00AB1993" w:rsidRPr="00C91848">
        <w:rPr>
          <w:b/>
        </w:rPr>
        <w:t>ELIETE APARECIDA GRANDO MENEGOTTO</w:t>
      </w:r>
      <w:r w:rsidR="00DD2B73" w:rsidRPr="00974F9F">
        <w:rPr>
          <w:rFonts w:cstheme="minorHAnsi"/>
        </w:rPr>
        <w:t>, melhorou o lance para o valor de R$</w:t>
      </w:r>
      <w:r w:rsidR="00341CAB">
        <w:rPr>
          <w:rFonts w:cstheme="minorHAnsi"/>
        </w:rPr>
        <w:t>19.700,00</w:t>
      </w:r>
      <w:r w:rsidR="00DD2B73" w:rsidRPr="00974F9F">
        <w:rPr>
          <w:rFonts w:cstheme="minorHAnsi"/>
        </w:rPr>
        <w:t xml:space="preserve"> (</w:t>
      </w:r>
      <w:r w:rsidR="00341CAB">
        <w:rPr>
          <w:rFonts w:cstheme="minorHAnsi"/>
        </w:rPr>
        <w:t>dezenove mil e setecentos</w:t>
      </w:r>
      <w:r w:rsidR="00DD2B73" w:rsidRPr="00974F9F">
        <w:rPr>
          <w:rFonts w:cstheme="minorHAnsi"/>
        </w:rPr>
        <w:t xml:space="preserve"> reais); </w:t>
      </w:r>
      <w:r w:rsidR="00AB1993">
        <w:rPr>
          <w:rFonts w:cstheme="minorHAnsi"/>
        </w:rPr>
        <w:t xml:space="preserve"> </w:t>
      </w:r>
    </w:p>
    <w:p w14:paraId="218F3556" w14:textId="61A625AD" w:rsidR="00DD2B73" w:rsidRDefault="00974F9F" w:rsidP="00974F9F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974F9F">
        <w:rPr>
          <w:rFonts w:cstheme="minorHAnsi"/>
        </w:rPr>
        <w:t xml:space="preserve">A empresa </w:t>
      </w:r>
      <w:r w:rsidR="00341CAB" w:rsidRPr="00C91848">
        <w:rPr>
          <w:b/>
        </w:rPr>
        <w:t>NOBRE PERSIANAS E DIVISORIAS LTDA</w:t>
      </w:r>
      <w:r w:rsidR="00341CAB" w:rsidRPr="00974F9F">
        <w:rPr>
          <w:rFonts w:cstheme="minorHAnsi"/>
        </w:rPr>
        <w:t xml:space="preserve"> </w:t>
      </w:r>
      <w:r w:rsidRPr="00974F9F">
        <w:rPr>
          <w:rFonts w:cstheme="minorHAnsi"/>
        </w:rPr>
        <w:t xml:space="preserve">melhorou o lance para o valor de </w:t>
      </w:r>
      <w:r w:rsidR="00DD2B73" w:rsidRPr="00974F9F">
        <w:rPr>
          <w:rFonts w:cstheme="minorHAnsi"/>
        </w:rPr>
        <w:t>R$</w:t>
      </w:r>
      <w:r w:rsidR="00341CAB">
        <w:rPr>
          <w:rFonts w:cstheme="minorHAnsi"/>
        </w:rPr>
        <w:t>19.650</w:t>
      </w:r>
      <w:r w:rsidR="00DD2B73" w:rsidRPr="00974F9F"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 w:rsidR="00341CAB">
        <w:rPr>
          <w:rFonts w:cstheme="minorHAnsi"/>
        </w:rPr>
        <w:t>dezenove mil seiscentos e cinquenta</w:t>
      </w:r>
      <w:r w:rsidRPr="00974F9F">
        <w:rPr>
          <w:rFonts w:cstheme="minorHAnsi"/>
        </w:rPr>
        <w:t xml:space="preserve"> reais)</w:t>
      </w:r>
      <w:r w:rsidR="00DD2B73" w:rsidRPr="00974F9F">
        <w:rPr>
          <w:rFonts w:cstheme="minorHAnsi"/>
        </w:rPr>
        <w:t>;</w:t>
      </w:r>
    </w:p>
    <w:p w14:paraId="2D77B9EC" w14:textId="176D81D9" w:rsidR="00341CAB" w:rsidRDefault="00974F9F" w:rsidP="00341CAB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="00341CAB" w:rsidRPr="00C91848">
        <w:rPr>
          <w:b/>
        </w:rPr>
        <w:t>ELIETE APARECIDA GRANDO MENEGOTTO</w:t>
      </w:r>
      <w:r w:rsidRPr="00974F9F">
        <w:rPr>
          <w:rFonts w:cstheme="minorHAnsi"/>
        </w:rPr>
        <w:t xml:space="preserve">, </w:t>
      </w:r>
      <w:r w:rsidR="00341CAB" w:rsidRPr="00974F9F">
        <w:rPr>
          <w:rFonts w:cstheme="minorHAnsi"/>
        </w:rPr>
        <w:t>melhorou o lance para o valor de R$</w:t>
      </w:r>
      <w:r w:rsidR="00341CAB">
        <w:rPr>
          <w:rFonts w:cstheme="minorHAnsi"/>
        </w:rPr>
        <w:t>19.6</w:t>
      </w:r>
      <w:r w:rsidR="00341CAB">
        <w:rPr>
          <w:rFonts w:cstheme="minorHAnsi"/>
        </w:rPr>
        <w:t>0</w:t>
      </w:r>
      <w:r w:rsidR="00341CAB">
        <w:rPr>
          <w:rFonts w:cstheme="minorHAnsi"/>
        </w:rPr>
        <w:t>0</w:t>
      </w:r>
      <w:r w:rsidR="00341CAB" w:rsidRPr="00974F9F">
        <w:rPr>
          <w:rFonts w:cstheme="minorHAnsi"/>
        </w:rPr>
        <w:t>,00 (</w:t>
      </w:r>
      <w:r w:rsidR="00341CAB">
        <w:rPr>
          <w:rFonts w:cstheme="minorHAnsi"/>
        </w:rPr>
        <w:t xml:space="preserve">dezenove mil seiscentos </w:t>
      </w:r>
      <w:r w:rsidR="00341CAB" w:rsidRPr="00974F9F">
        <w:rPr>
          <w:rFonts w:cstheme="minorHAnsi"/>
        </w:rPr>
        <w:t>reais);</w:t>
      </w:r>
    </w:p>
    <w:p w14:paraId="4CA3B7C0" w14:textId="4522FA42" w:rsidR="00E0497B" w:rsidRDefault="00886978" w:rsidP="00E5135A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550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>quinhentos</w:t>
      </w:r>
      <w:r>
        <w:rPr>
          <w:rFonts w:cstheme="minorHAnsi"/>
        </w:rPr>
        <w:t xml:space="preserve"> e cinquenta</w:t>
      </w:r>
      <w:r w:rsidRPr="00974F9F">
        <w:rPr>
          <w:rFonts w:cstheme="minorHAnsi"/>
        </w:rPr>
        <w:t xml:space="preserve"> reais</w:t>
      </w:r>
      <w:r>
        <w:rPr>
          <w:rFonts w:cstheme="minorHAnsi"/>
        </w:rPr>
        <w:t>);</w:t>
      </w:r>
    </w:p>
    <w:p w14:paraId="76A98A95" w14:textId="46BF36F7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500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>quinhentos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64695D92" w14:textId="3ADEBFE0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4</w:t>
      </w:r>
      <w:r>
        <w:rPr>
          <w:rFonts w:cstheme="minorHAnsi"/>
        </w:rPr>
        <w:t>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e cinquenta</w:t>
      </w:r>
      <w:r w:rsidRPr="00974F9F">
        <w:rPr>
          <w:rFonts w:cstheme="minorHAnsi"/>
        </w:rPr>
        <w:t xml:space="preserve"> reais</w:t>
      </w:r>
      <w:r>
        <w:rPr>
          <w:rFonts w:cstheme="minorHAnsi"/>
        </w:rPr>
        <w:t>);</w:t>
      </w:r>
    </w:p>
    <w:p w14:paraId="0C9DFB70" w14:textId="74F014CD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4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3937F78" w14:textId="560743B5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300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 xml:space="preserve">trezentos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4D0611A3" w14:textId="3D424B26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250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>duzentos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17147CB" w14:textId="51889B21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>
        <w:rPr>
          <w:rFonts w:cstheme="minorHAnsi"/>
        </w:rPr>
        <w:t xml:space="preserve">e cem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B953BBE" w14:textId="5FEA1A4F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19.</w:t>
      </w:r>
      <w:r>
        <w:rPr>
          <w:rFonts w:cstheme="minorHAnsi"/>
        </w:rPr>
        <w:t>000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dezenove mil </w:t>
      </w:r>
      <w:r w:rsidRPr="00974F9F">
        <w:rPr>
          <w:rFonts w:cstheme="minorHAnsi"/>
        </w:rPr>
        <w:t>reais);</w:t>
      </w:r>
    </w:p>
    <w:p w14:paraId="293C62A8" w14:textId="5DAF5B7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18.990</w:t>
      </w:r>
      <w:r w:rsidRPr="00974F9F">
        <w:rPr>
          <w:rFonts w:cstheme="minorHAnsi"/>
        </w:rPr>
        <w:t>,00 (</w:t>
      </w:r>
      <w:r>
        <w:rPr>
          <w:rFonts w:cstheme="minorHAnsi"/>
        </w:rPr>
        <w:t>dezoito</w:t>
      </w:r>
      <w:r>
        <w:rPr>
          <w:rFonts w:cstheme="minorHAnsi"/>
        </w:rPr>
        <w:t xml:space="preserve"> mil </w:t>
      </w:r>
      <w:r>
        <w:rPr>
          <w:rFonts w:cstheme="minorHAnsi"/>
        </w:rPr>
        <w:t>novecentos e noventa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76C434B" w14:textId="30EA27E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18</w:t>
      </w:r>
      <w:r>
        <w:rPr>
          <w:rFonts w:cstheme="minorHAnsi"/>
        </w:rPr>
        <w:t>.</w:t>
      </w:r>
      <w:r>
        <w:rPr>
          <w:rFonts w:cstheme="minorHAnsi"/>
        </w:rPr>
        <w:t>9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>dezoito</w:t>
      </w:r>
      <w:r>
        <w:rPr>
          <w:rFonts w:cstheme="minorHAnsi"/>
        </w:rPr>
        <w:t xml:space="preserve"> mil</w:t>
      </w:r>
      <w:r>
        <w:rPr>
          <w:rFonts w:cstheme="minorHAnsi"/>
        </w:rPr>
        <w:t xml:space="preserve"> e novecentos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4F7789DA" w14:textId="5B16F17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800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FBE9D78" w14:textId="315F2777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750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setecentos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1F64F993" w14:textId="777B444A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600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3595B31" w14:textId="27A2D5F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550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quinhentos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08079CAD" w14:textId="1E16C3E7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400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710DC3F9" w14:textId="49952541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300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e trezentos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485F1060" w14:textId="33959A0E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150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</w:t>
      </w:r>
      <w:r>
        <w:rPr>
          <w:rFonts w:cstheme="minorHAnsi"/>
        </w:rPr>
        <w:t>e cento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7CFAB493" w14:textId="3BCE2044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18.</w:t>
      </w:r>
      <w:r>
        <w:rPr>
          <w:rFonts w:cstheme="minorHAnsi"/>
        </w:rPr>
        <w:t>050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dezoito mil e </w:t>
      </w:r>
      <w:r>
        <w:rPr>
          <w:rFonts w:cstheme="minorHAnsi"/>
        </w:rPr>
        <w:t>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5E627FF6" w14:textId="2610E28B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17.950</w:t>
      </w:r>
      <w:r w:rsidRPr="00974F9F">
        <w:rPr>
          <w:rFonts w:cstheme="minorHAnsi"/>
        </w:rPr>
        <w:t>,00 (</w:t>
      </w:r>
      <w:r>
        <w:rPr>
          <w:rFonts w:cstheme="minorHAnsi"/>
        </w:rPr>
        <w:t>dezessete mil 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6C99102E" w14:textId="2C1884AB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17.850</w:t>
      </w:r>
      <w:r w:rsidRPr="00974F9F">
        <w:rPr>
          <w:rFonts w:cstheme="minorHAnsi"/>
        </w:rPr>
        <w:t>,00 (</w:t>
      </w:r>
      <w:r>
        <w:rPr>
          <w:rFonts w:cstheme="minorHAnsi"/>
        </w:rPr>
        <w:t>dezessete mil e oitocentos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62624D36" w14:textId="187D1105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700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</w:t>
      </w:r>
      <w:r>
        <w:rPr>
          <w:rFonts w:cstheme="minorHAnsi"/>
        </w:rPr>
        <w:t>e setecentos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0E27FD8" w14:textId="3A4EBAC6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600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7572868" w14:textId="2E11D248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450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e </w:t>
      </w:r>
      <w:r>
        <w:rPr>
          <w:rFonts w:cstheme="minorHAnsi"/>
        </w:rPr>
        <w:t>quatrocentos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729C5400" w14:textId="222410E2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400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e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46859077" w14:textId="65363689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3</w:t>
      </w:r>
      <w:r>
        <w:rPr>
          <w:rFonts w:cstheme="minorHAnsi"/>
        </w:rPr>
        <w:t>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e </w:t>
      </w:r>
      <w:r>
        <w:rPr>
          <w:rFonts w:cstheme="minorHAnsi"/>
        </w:rPr>
        <w:t>trezentos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5C1EB2F" w14:textId="7630B39F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250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e </w:t>
      </w:r>
      <w:r>
        <w:rPr>
          <w:rFonts w:cstheme="minorHAnsi"/>
        </w:rPr>
        <w:t>duzentos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BCC6CF7" w14:textId="01A47C4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0CFDCD55" w14:textId="7F2BB9DF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17.</w:t>
      </w:r>
      <w:r>
        <w:rPr>
          <w:rFonts w:cstheme="minorHAnsi"/>
        </w:rPr>
        <w:t>000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dezessete mil </w:t>
      </w:r>
      <w:r w:rsidRPr="00974F9F">
        <w:rPr>
          <w:rFonts w:cstheme="minorHAnsi"/>
        </w:rPr>
        <w:t>reais);</w:t>
      </w:r>
    </w:p>
    <w:p w14:paraId="7251846F" w14:textId="56397C74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16.999</w:t>
      </w:r>
      <w:r w:rsidRPr="00974F9F">
        <w:rPr>
          <w:rFonts w:cstheme="minorHAnsi"/>
        </w:rPr>
        <w:t>,00 (</w:t>
      </w:r>
      <w:r>
        <w:rPr>
          <w:rFonts w:cstheme="minorHAnsi"/>
        </w:rPr>
        <w:t>dezesseis mil e novecentos e noventa e nove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9326520" w14:textId="5CE0DCDF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16.899</w:t>
      </w:r>
      <w:r w:rsidRPr="00974F9F">
        <w:rPr>
          <w:rFonts w:cstheme="minorHAnsi"/>
        </w:rPr>
        <w:t>,00 (</w:t>
      </w:r>
      <w:r>
        <w:rPr>
          <w:rFonts w:cstheme="minorHAnsi"/>
        </w:rPr>
        <w:t>dezesseis m</w:t>
      </w:r>
      <w:r>
        <w:rPr>
          <w:rFonts w:cstheme="minorHAnsi"/>
        </w:rPr>
        <w:t>il</w:t>
      </w:r>
      <w:r>
        <w:rPr>
          <w:rFonts w:cstheme="minorHAnsi"/>
        </w:rPr>
        <w:t xml:space="preserve"> oitocentos e noventa e nove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02EBD46" w14:textId="37C3EEEA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16.</w:t>
      </w:r>
      <w:r>
        <w:rPr>
          <w:rFonts w:cstheme="minorHAnsi"/>
        </w:rPr>
        <w:t>600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dezesseis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8A3E49A" w14:textId="352CA787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16.</w:t>
      </w:r>
      <w:r>
        <w:rPr>
          <w:rFonts w:cstheme="minorHAnsi"/>
        </w:rPr>
        <w:t>400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dezesseis mil </w:t>
      </w:r>
      <w:r>
        <w:rPr>
          <w:rFonts w:cstheme="minorHAnsi"/>
        </w:rPr>
        <w:t>e 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0C9E429" w14:textId="20BC77C0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16.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dezesseis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45D659DE" w14:textId="50C3571D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15</w:t>
      </w:r>
      <w:r>
        <w:rPr>
          <w:rFonts w:cstheme="minorHAnsi"/>
        </w:rPr>
        <w:t>.</w:t>
      </w:r>
      <w:r>
        <w:rPr>
          <w:rFonts w:cstheme="minorHAnsi"/>
        </w:rPr>
        <w:t>950</w:t>
      </w:r>
      <w:r w:rsidRPr="00974F9F">
        <w:rPr>
          <w:rFonts w:cstheme="minorHAnsi"/>
        </w:rPr>
        <w:t>,00 (</w:t>
      </w:r>
      <w:r>
        <w:rPr>
          <w:rFonts w:cstheme="minorHAnsi"/>
        </w:rPr>
        <w:t>quinze mil 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05F95DB7" w14:textId="1DB420C9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15.500</w:t>
      </w:r>
      <w:r w:rsidRPr="00974F9F">
        <w:rPr>
          <w:rFonts w:cstheme="minorHAnsi"/>
        </w:rPr>
        <w:t>,00 (</w:t>
      </w:r>
      <w:r>
        <w:rPr>
          <w:rFonts w:cstheme="minorHAnsi"/>
        </w:rPr>
        <w:t>quinze mil e quinhentos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02E463F1" w14:textId="0312954B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15.</w:t>
      </w:r>
      <w:r>
        <w:rPr>
          <w:rFonts w:cstheme="minorHAnsi"/>
        </w:rPr>
        <w:t>3</w:t>
      </w:r>
      <w:r>
        <w:rPr>
          <w:rFonts w:cstheme="minorHAnsi"/>
        </w:rPr>
        <w:t>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quinze mil </w:t>
      </w:r>
      <w:r>
        <w:rPr>
          <w:rFonts w:cstheme="minorHAnsi"/>
        </w:rPr>
        <w:t>trezentos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4D74737C" w14:textId="70352F27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15.</w:t>
      </w:r>
      <w:r>
        <w:rPr>
          <w:rFonts w:cstheme="minorHAnsi"/>
        </w:rPr>
        <w:t>1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quinze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6FD80C9" w14:textId="0658B6E6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15.</w:t>
      </w:r>
      <w:r>
        <w:rPr>
          <w:rFonts w:cstheme="minorHAnsi"/>
        </w:rPr>
        <w:t>000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quinze mil </w:t>
      </w:r>
      <w:r w:rsidRPr="00974F9F">
        <w:rPr>
          <w:rFonts w:cstheme="minorHAnsi"/>
        </w:rPr>
        <w:t>reais);</w:t>
      </w:r>
    </w:p>
    <w:p w14:paraId="41B9B102" w14:textId="49608006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14.950</w:t>
      </w:r>
      <w:r w:rsidRPr="00974F9F">
        <w:rPr>
          <w:rFonts w:cstheme="minorHAnsi"/>
        </w:rPr>
        <w:t>,00 (</w:t>
      </w:r>
      <w:r>
        <w:rPr>
          <w:rFonts w:cstheme="minorHAnsi"/>
        </w:rPr>
        <w:t>quatorze mil 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4F34FEF" w14:textId="3A9B93E0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14.800</w:t>
      </w:r>
      <w:r w:rsidRPr="00974F9F">
        <w:rPr>
          <w:rFonts w:cstheme="minorHAnsi"/>
        </w:rPr>
        <w:t>,00 (</w:t>
      </w:r>
      <w:r>
        <w:rPr>
          <w:rFonts w:cstheme="minorHAnsi"/>
        </w:rPr>
        <w:t>quatorze</w:t>
      </w:r>
      <w:r>
        <w:rPr>
          <w:rFonts w:cstheme="minorHAnsi"/>
        </w:rPr>
        <w:t xml:space="preserve"> mil</w:t>
      </w:r>
      <w:r>
        <w:rPr>
          <w:rFonts w:cstheme="minorHAnsi"/>
        </w:rPr>
        <w:t xml:space="preserve"> e 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69483342" w14:textId="3298A051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14.</w:t>
      </w:r>
      <w:r>
        <w:rPr>
          <w:rFonts w:cstheme="minorHAnsi"/>
        </w:rPr>
        <w:t>6</w:t>
      </w:r>
      <w:r>
        <w:rPr>
          <w:rFonts w:cstheme="minorHAnsi"/>
        </w:rPr>
        <w:t>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quatorze mil </w:t>
      </w:r>
      <w:r>
        <w:rPr>
          <w:rFonts w:cstheme="minorHAnsi"/>
        </w:rPr>
        <w:t>seiscentos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6ED72095" w14:textId="4DE54CC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14.</w:t>
      </w:r>
      <w:r>
        <w:rPr>
          <w:rFonts w:cstheme="minorHAnsi"/>
        </w:rPr>
        <w:t>5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quatorze mil e </w:t>
      </w:r>
      <w:r>
        <w:rPr>
          <w:rFonts w:cstheme="minorHAnsi"/>
        </w:rPr>
        <w:t>quinhentos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5C828EED" w14:textId="79A95BDA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14.</w:t>
      </w:r>
      <w:r>
        <w:rPr>
          <w:rFonts w:cstheme="minorHAnsi"/>
        </w:rPr>
        <w:t>300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quatorze mil </w:t>
      </w:r>
      <w:r>
        <w:rPr>
          <w:rFonts w:cstheme="minorHAnsi"/>
        </w:rPr>
        <w:t>e trezentos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63101BC" w14:textId="182C89D2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14.</w:t>
      </w:r>
      <w:r>
        <w:rPr>
          <w:rFonts w:cstheme="minorHAnsi"/>
        </w:rPr>
        <w:t>200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quatorze mil e </w:t>
      </w:r>
      <w:r>
        <w:rPr>
          <w:rFonts w:cstheme="minorHAnsi"/>
        </w:rPr>
        <w:t>duzentos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1B66C45F" w14:textId="0C634513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14.</w:t>
      </w:r>
      <w:r>
        <w:rPr>
          <w:rFonts w:cstheme="minorHAnsi"/>
        </w:rPr>
        <w:t>050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quatorze mil e </w:t>
      </w:r>
      <w:r>
        <w:rPr>
          <w:rFonts w:cstheme="minorHAnsi"/>
        </w:rPr>
        <w:t>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E349ADC" w14:textId="51CD7377" w:rsidR="00886978" w:rsidRDefault="00886978" w:rsidP="0088697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 w:rsidR="00687057">
        <w:rPr>
          <w:rFonts w:cstheme="minorHAnsi"/>
        </w:rPr>
        <w:t>13.950,00</w:t>
      </w:r>
      <w:r w:rsidRPr="00974F9F">
        <w:rPr>
          <w:rFonts w:cstheme="minorHAnsi"/>
        </w:rPr>
        <w:t xml:space="preserve"> (</w:t>
      </w:r>
      <w:r w:rsidR="00687057">
        <w:rPr>
          <w:rFonts w:cstheme="minorHAnsi"/>
        </w:rPr>
        <w:t>treze mil 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C5654D1" w14:textId="422EA555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13</w:t>
      </w:r>
      <w:r>
        <w:rPr>
          <w:rFonts w:cstheme="minorHAnsi"/>
        </w:rPr>
        <w:t>.</w:t>
      </w:r>
      <w:r>
        <w:rPr>
          <w:rFonts w:cstheme="minorHAnsi"/>
        </w:rPr>
        <w:t>900</w:t>
      </w:r>
      <w:r w:rsidRPr="00974F9F">
        <w:rPr>
          <w:rFonts w:cstheme="minorHAnsi"/>
        </w:rPr>
        <w:t>,00 (</w:t>
      </w:r>
      <w:r>
        <w:rPr>
          <w:rFonts w:cstheme="minorHAnsi"/>
        </w:rPr>
        <w:t>treze mil e novecentos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4036FA61" w14:textId="5E5689BB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13.</w:t>
      </w:r>
      <w:r>
        <w:rPr>
          <w:rFonts w:cstheme="minorHAnsi"/>
        </w:rPr>
        <w:t>7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treze mil </w:t>
      </w:r>
      <w:r>
        <w:rPr>
          <w:rFonts w:cstheme="minorHAnsi"/>
        </w:rPr>
        <w:t>setecentos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385918E7" w14:textId="21BD50F7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13.</w:t>
      </w:r>
      <w:r>
        <w:rPr>
          <w:rFonts w:cstheme="minorHAnsi"/>
        </w:rPr>
        <w:t>500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treze mil e </w:t>
      </w:r>
      <w:r>
        <w:rPr>
          <w:rFonts w:cstheme="minorHAnsi"/>
        </w:rPr>
        <w:t>quinhentos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37CFA53" w14:textId="0CC09818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13.</w:t>
      </w:r>
      <w:r>
        <w:rPr>
          <w:rFonts w:cstheme="minorHAnsi"/>
        </w:rPr>
        <w:t>350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treze mil </w:t>
      </w:r>
      <w:r>
        <w:rPr>
          <w:rFonts w:cstheme="minorHAnsi"/>
        </w:rPr>
        <w:t>trezentos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783E323F" w14:textId="4FA3C5D5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13.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treze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0992200C" w14:textId="2538255A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13.</w:t>
      </w:r>
      <w:r>
        <w:rPr>
          <w:rFonts w:cstheme="minorHAnsi"/>
        </w:rPr>
        <w:t>000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treze mil </w:t>
      </w:r>
      <w:r w:rsidRPr="00974F9F">
        <w:rPr>
          <w:rFonts w:cstheme="minorHAnsi"/>
        </w:rPr>
        <w:t>reais);</w:t>
      </w:r>
    </w:p>
    <w:p w14:paraId="2141C272" w14:textId="57BA81F3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12.950</w:t>
      </w:r>
      <w:r w:rsidRPr="00974F9F">
        <w:rPr>
          <w:rFonts w:cstheme="minorHAnsi"/>
        </w:rPr>
        <w:t>,00 (</w:t>
      </w:r>
      <w:r>
        <w:rPr>
          <w:rFonts w:cstheme="minorHAnsi"/>
        </w:rPr>
        <w:t>doze mil 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22D9A5C" w14:textId="0E983C0C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12</w:t>
      </w:r>
      <w:r>
        <w:rPr>
          <w:rFonts w:cstheme="minorHAnsi"/>
        </w:rPr>
        <w:t>.</w:t>
      </w:r>
      <w:r>
        <w:rPr>
          <w:rFonts w:cstheme="minorHAnsi"/>
        </w:rPr>
        <w:t>8</w:t>
      </w:r>
      <w:r>
        <w:rPr>
          <w:rFonts w:cstheme="minorHAnsi"/>
        </w:rPr>
        <w:t>00,00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>doze mil e 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7BE98A5" w14:textId="5A713BA0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12.</w:t>
      </w:r>
      <w:r>
        <w:rPr>
          <w:rFonts w:cstheme="minorHAnsi"/>
        </w:rPr>
        <w:t>650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doze mil </w:t>
      </w:r>
      <w:r>
        <w:rPr>
          <w:rFonts w:cstheme="minorHAnsi"/>
        </w:rPr>
        <w:t>seiscentos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0BF3F5E" w14:textId="1C9AD163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12.</w:t>
      </w:r>
      <w:r>
        <w:rPr>
          <w:rFonts w:cstheme="minorHAnsi"/>
        </w:rPr>
        <w:t>450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doze mil e </w:t>
      </w:r>
      <w:r>
        <w:rPr>
          <w:rFonts w:cstheme="minorHAnsi"/>
        </w:rPr>
        <w:t>quatrocentos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FCD6AFE" w14:textId="4C683C05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12.</w:t>
      </w:r>
      <w:r>
        <w:rPr>
          <w:rFonts w:cstheme="minorHAnsi"/>
        </w:rPr>
        <w:t>300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doze mil </w:t>
      </w:r>
      <w:r>
        <w:rPr>
          <w:rFonts w:cstheme="minorHAnsi"/>
        </w:rPr>
        <w:t>trezentos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840831B" w14:textId="35BD4CAE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12.</w:t>
      </w:r>
      <w:r>
        <w:rPr>
          <w:rFonts w:cstheme="minorHAnsi"/>
        </w:rPr>
        <w:t>200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doze mil e </w:t>
      </w:r>
      <w:r>
        <w:rPr>
          <w:rFonts w:cstheme="minorHAnsi"/>
        </w:rPr>
        <w:t>duzentos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65CFECE2" w14:textId="7758E2BD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12.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doze mil </w:t>
      </w:r>
      <w:r>
        <w:rPr>
          <w:rFonts w:cstheme="minorHAnsi"/>
        </w:rPr>
        <w:t>e 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0B1D41C3" w14:textId="6AC56952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11.950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>onze mil 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1E04E04D" w14:textId="24AA0FC3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11.800</w:t>
      </w:r>
      <w:r w:rsidRPr="00974F9F">
        <w:rPr>
          <w:rFonts w:cstheme="minorHAnsi"/>
        </w:rPr>
        <w:t>,00 (</w:t>
      </w:r>
      <w:r>
        <w:rPr>
          <w:rFonts w:cstheme="minorHAnsi"/>
        </w:rPr>
        <w:t>onze mil e 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CA6590F" w14:textId="4DA37D1E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6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onze mil </w:t>
      </w:r>
      <w:r>
        <w:rPr>
          <w:rFonts w:cstheme="minorHAnsi"/>
        </w:rPr>
        <w:t>seiscentos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6ED04578" w14:textId="1554ACCF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600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onze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0E28BE84" w14:textId="011303EF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4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onze mil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4ADCA885" w14:textId="0B760962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4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onze mil e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EC4E76C" w14:textId="741D3027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2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onze mil </w:t>
      </w:r>
      <w:r>
        <w:rPr>
          <w:rFonts w:cstheme="minorHAnsi"/>
        </w:rPr>
        <w:t>duzentos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44331820" w14:textId="3DFD9C8E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1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onze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4331A94" w14:textId="4774AED6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11.</w:t>
      </w:r>
      <w:r>
        <w:rPr>
          <w:rFonts w:cstheme="minorHAnsi"/>
        </w:rPr>
        <w:t>000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onze mil </w:t>
      </w:r>
      <w:r w:rsidRPr="00974F9F">
        <w:rPr>
          <w:rFonts w:cstheme="minorHAnsi"/>
        </w:rPr>
        <w:t>reais);</w:t>
      </w:r>
    </w:p>
    <w:p w14:paraId="369440DD" w14:textId="489D4003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10.900</w:t>
      </w:r>
      <w:r w:rsidRPr="00974F9F">
        <w:rPr>
          <w:rFonts w:cstheme="minorHAnsi"/>
        </w:rPr>
        <w:t>,00 (</w:t>
      </w:r>
      <w:r>
        <w:rPr>
          <w:rFonts w:cstheme="minorHAnsi"/>
        </w:rPr>
        <w:t>dez mil e novecentos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47099558" w14:textId="0179A8E7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10.750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>dez mil setecentos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5454F88D" w14:textId="2AC73488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700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 mil e </w:t>
      </w:r>
      <w:r>
        <w:rPr>
          <w:rFonts w:cstheme="minorHAnsi"/>
        </w:rPr>
        <w:t>setecentos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5D3C6CB" w14:textId="781CDC2F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600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dez mil </w:t>
      </w:r>
      <w:r>
        <w:rPr>
          <w:rFonts w:cstheme="minorHAnsi"/>
        </w:rPr>
        <w:t>e 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2A898263" w14:textId="0054FEBF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500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 mil e </w:t>
      </w:r>
      <w:r>
        <w:rPr>
          <w:rFonts w:cstheme="minorHAnsi"/>
        </w:rPr>
        <w:t>quinhentos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C9BCA9F" w14:textId="44F99839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350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dez mil e </w:t>
      </w:r>
      <w:r>
        <w:rPr>
          <w:rFonts w:cstheme="minorHAnsi"/>
        </w:rPr>
        <w:t>trezentos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411F6FA" w14:textId="0B2FAF73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3</w:t>
      </w:r>
      <w:r>
        <w:rPr>
          <w:rFonts w:cstheme="minorHAnsi"/>
        </w:rPr>
        <w:t>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 mil e </w:t>
      </w:r>
      <w:r>
        <w:rPr>
          <w:rFonts w:cstheme="minorHAnsi"/>
        </w:rPr>
        <w:t>trezentos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773E64D0" w14:textId="3C65FE03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1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dez mil </w:t>
      </w:r>
      <w:r>
        <w:rPr>
          <w:rFonts w:cstheme="minorHAnsi"/>
        </w:rPr>
        <w:t xml:space="preserve">e cento e </w:t>
      </w:r>
      <w:r>
        <w:rPr>
          <w:rFonts w:cstheme="minorHAnsi"/>
        </w:rPr>
        <w:t xml:space="preserve">cinquenta </w:t>
      </w:r>
      <w:r w:rsidRPr="00974F9F">
        <w:rPr>
          <w:rFonts w:cstheme="minorHAnsi"/>
        </w:rPr>
        <w:t>reais);</w:t>
      </w:r>
    </w:p>
    <w:p w14:paraId="23CA9BEB" w14:textId="3D9BE547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10.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dez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F1B4C66" w14:textId="657800AF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9.950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>nove</w:t>
      </w:r>
      <w:r>
        <w:rPr>
          <w:rFonts w:cstheme="minorHAnsi"/>
        </w:rPr>
        <w:t xml:space="preserve"> mil e </w:t>
      </w:r>
      <w:r>
        <w:rPr>
          <w:rFonts w:cstheme="minorHAnsi"/>
        </w:rPr>
        <w:t>novecentos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0C88CAF2" w14:textId="6E30FE1C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9.900</w:t>
      </w:r>
      <w:r w:rsidRPr="00974F9F">
        <w:rPr>
          <w:rFonts w:cstheme="minorHAnsi"/>
        </w:rPr>
        <w:t>,00 (</w:t>
      </w:r>
      <w:r>
        <w:rPr>
          <w:rFonts w:cstheme="minorHAnsi"/>
        </w:rPr>
        <w:t>nove</w:t>
      </w:r>
      <w:r>
        <w:rPr>
          <w:rFonts w:cstheme="minorHAnsi"/>
        </w:rPr>
        <w:t xml:space="preserve"> mil e </w:t>
      </w:r>
      <w:r>
        <w:rPr>
          <w:rFonts w:cstheme="minorHAnsi"/>
        </w:rPr>
        <w:t>novecentos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B06C333" w14:textId="3D66EDC1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800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256A8F6" w14:textId="787B1EED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750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setecentos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0CA4A95" w14:textId="66CDFA7D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600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A4596E0" w14:textId="7E9D3EF9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5</w:t>
      </w:r>
      <w:r>
        <w:rPr>
          <w:rFonts w:cstheme="minorHAnsi"/>
        </w:rPr>
        <w:t>50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quinhentos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3771B898" w14:textId="07669B2A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400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63268F1" w14:textId="50F9155F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300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trezentos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B50947E" w14:textId="1FD67044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150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cento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BCB5209" w14:textId="7FAF5160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nove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26AA98D" w14:textId="0A17BCCE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9.</w:t>
      </w:r>
      <w:r>
        <w:rPr>
          <w:rFonts w:cstheme="minorHAnsi"/>
        </w:rPr>
        <w:t>000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nove mil </w:t>
      </w:r>
      <w:r w:rsidRPr="00974F9F">
        <w:rPr>
          <w:rFonts w:cstheme="minorHAnsi"/>
        </w:rPr>
        <w:t>reais);</w:t>
      </w:r>
    </w:p>
    <w:p w14:paraId="2940C6A4" w14:textId="3CF1F380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8.990</w:t>
      </w:r>
      <w:r w:rsidRPr="00974F9F">
        <w:rPr>
          <w:rFonts w:cstheme="minorHAnsi"/>
        </w:rPr>
        <w:t>,00 (</w:t>
      </w:r>
      <w:r>
        <w:rPr>
          <w:rFonts w:cstheme="minorHAnsi"/>
        </w:rPr>
        <w:t>oito</w:t>
      </w:r>
      <w:r>
        <w:rPr>
          <w:rFonts w:cstheme="minorHAnsi"/>
        </w:rPr>
        <w:t xml:space="preserve"> mil e </w:t>
      </w:r>
      <w:r>
        <w:rPr>
          <w:rFonts w:cstheme="minorHAnsi"/>
        </w:rPr>
        <w:t>novecentos e noventa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7B68CF83" w14:textId="57FA11E7" w:rsidR="00687057" w:rsidRDefault="00687057" w:rsidP="006870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 w:rsidR="00D75EB2">
        <w:rPr>
          <w:rFonts w:cstheme="minorHAnsi"/>
        </w:rPr>
        <w:t>8.840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 w:rsidR="00D75EB2">
        <w:rPr>
          <w:rFonts w:cstheme="minorHAnsi"/>
        </w:rPr>
        <w:t>oito</w:t>
      </w:r>
      <w:r>
        <w:rPr>
          <w:rFonts w:cstheme="minorHAnsi"/>
        </w:rPr>
        <w:t xml:space="preserve"> mil </w:t>
      </w:r>
      <w:r w:rsidR="00D75EB2">
        <w:rPr>
          <w:rFonts w:cstheme="minorHAnsi"/>
        </w:rPr>
        <w:t xml:space="preserve">oitocentos e quarenta </w:t>
      </w:r>
      <w:r w:rsidRPr="00974F9F">
        <w:rPr>
          <w:rFonts w:cstheme="minorHAnsi"/>
        </w:rPr>
        <w:t>reais);</w:t>
      </w:r>
    </w:p>
    <w:p w14:paraId="6BD06BCA" w14:textId="062CF3DB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800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oito mil e </w:t>
      </w:r>
      <w:r>
        <w:rPr>
          <w:rFonts w:cstheme="minorHAnsi"/>
        </w:rPr>
        <w:t>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11A58B57" w14:textId="3EA25315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700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oito mil </w:t>
      </w:r>
      <w:r>
        <w:rPr>
          <w:rFonts w:cstheme="minorHAnsi"/>
        </w:rPr>
        <w:t>e setecentos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43430717" w14:textId="62879045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600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oito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468D29AB" w14:textId="398383DF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450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oito mil e </w:t>
      </w:r>
      <w:r>
        <w:rPr>
          <w:rFonts w:cstheme="minorHAnsi"/>
        </w:rPr>
        <w:t>quatrocentos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553295B2" w14:textId="776E4EE2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300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oito mil e </w:t>
      </w:r>
      <w:r>
        <w:rPr>
          <w:rFonts w:cstheme="minorHAnsi"/>
        </w:rPr>
        <w:t>trezentos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608344F" w14:textId="68203601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200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oito mil e </w:t>
      </w:r>
      <w:r>
        <w:rPr>
          <w:rFonts w:cstheme="minorHAnsi"/>
        </w:rPr>
        <w:t>duzentos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33F274A7" w14:textId="2A04A3E6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8.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oito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08393D46" w14:textId="0996DFAA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7.950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>sete</w:t>
      </w:r>
      <w:r>
        <w:rPr>
          <w:rFonts w:cstheme="minorHAnsi"/>
        </w:rPr>
        <w:t xml:space="preserve"> mil e </w:t>
      </w:r>
      <w:r>
        <w:rPr>
          <w:rFonts w:cstheme="minorHAnsi"/>
        </w:rPr>
        <w:t>novecentos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70E4DAFF" w14:textId="57D1F58F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7.800</w:t>
      </w:r>
      <w:r w:rsidRPr="00974F9F">
        <w:rPr>
          <w:rFonts w:cstheme="minorHAnsi"/>
        </w:rPr>
        <w:t>,00 (</w:t>
      </w:r>
      <w:r>
        <w:rPr>
          <w:rFonts w:cstheme="minorHAnsi"/>
        </w:rPr>
        <w:t>sete</w:t>
      </w:r>
      <w:r>
        <w:rPr>
          <w:rFonts w:cstheme="minorHAnsi"/>
        </w:rPr>
        <w:t xml:space="preserve"> mil e </w:t>
      </w:r>
      <w:r>
        <w:rPr>
          <w:rFonts w:cstheme="minorHAnsi"/>
        </w:rPr>
        <w:t>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1D71188" w14:textId="4F0D5E2F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7.</w:t>
      </w:r>
      <w:r>
        <w:rPr>
          <w:rFonts w:cstheme="minorHAnsi"/>
        </w:rPr>
        <w:t>6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sete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786B5610" w14:textId="15C9BD93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7.</w:t>
      </w:r>
      <w:r>
        <w:rPr>
          <w:rFonts w:cstheme="minorHAnsi"/>
        </w:rPr>
        <w:t>600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sete mil e </w:t>
      </w:r>
      <w:r>
        <w:rPr>
          <w:rFonts w:cstheme="minorHAnsi"/>
        </w:rPr>
        <w:t>seiscentos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FE5E2ED" w14:textId="477EEAF2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7.</w:t>
      </w:r>
      <w:r>
        <w:rPr>
          <w:rFonts w:cstheme="minorHAnsi"/>
        </w:rPr>
        <w:t>4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sete mil e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2F279E46" w14:textId="23E5E54E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7.</w:t>
      </w:r>
      <w:r>
        <w:rPr>
          <w:rFonts w:cstheme="minorHAnsi"/>
        </w:rPr>
        <w:t>400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sete mil e </w:t>
      </w:r>
      <w:r>
        <w:rPr>
          <w:rFonts w:cstheme="minorHAnsi"/>
        </w:rPr>
        <w:t>quatrocentos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5690BE21" w14:textId="7F9486C0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7.</w:t>
      </w:r>
      <w:r>
        <w:rPr>
          <w:rFonts w:cstheme="minorHAnsi"/>
        </w:rPr>
        <w:t>2</w:t>
      </w:r>
      <w:r>
        <w:rPr>
          <w:rFonts w:cstheme="minorHAnsi"/>
        </w:rPr>
        <w:t>50,00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sete mil e </w:t>
      </w:r>
      <w:r>
        <w:rPr>
          <w:rFonts w:cstheme="minorHAnsi"/>
        </w:rPr>
        <w:t>duzentos</w:t>
      </w:r>
      <w:r>
        <w:rPr>
          <w:rFonts w:cstheme="minorHAnsi"/>
        </w:rPr>
        <w:t xml:space="preserve"> e cinquenta </w:t>
      </w:r>
      <w:r w:rsidRPr="00974F9F">
        <w:rPr>
          <w:rFonts w:cstheme="minorHAnsi"/>
        </w:rPr>
        <w:t>reais);</w:t>
      </w:r>
    </w:p>
    <w:p w14:paraId="78D0ED44" w14:textId="2F36A55D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7.</w:t>
      </w:r>
      <w:r>
        <w:rPr>
          <w:rFonts w:cstheme="minorHAnsi"/>
        </w:rPr>
        <w:t>100</w:t>
      </w:r>
      <w:r w:rsidRPr="00974F9F">
        <w:rPr>
          <w:rFonts w:cstheme="minorHAnsi"/>
        </w:rPr>
        <w:t>,00 (</w:t>
      </w:r>
      <w:r>
        <w:rPr>
          <w:rFonts w:cstheme="minorHAnsi"/>
        </w:rPr>
        <w:t xml:space="preserve">sete mil e </w:t>
      </w:r>
      <w:r>
        <w:rPr>
          <w:rFonts w:cstheme="minorHAnsi"/>
        </w:rPr>
        <w:t>cem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717728EB" w14:textId="10D00652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6.900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>seis</w:t>
      </w:r>
      <w:r>
        <w:rPr>
          <w:rFonts w:cstheme="minorHAnsi"/>
        </w:rPr>
        <w:t xml:space="preserve"> mil e </w:t>
      </w:r>
      <w:r>
        <w:rPr>
          <w:rFonts w:cstheme="minorHAnsi"/>
        </w:rPr>
        <w:t>novecentos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6AC93DE2" w14:textId="046696BD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C91848">
        <w:rPr>
          <w:b/>
        </w:rPr>
        <w:t>NOBRE PERSIANAS E DIVISORIAS LTDA</w:t>
      </w:r>
      <w:r w:rsidRPr="00974F9F">
        <w:rPr>
          <w:rFonts w:cstheme="minorHAnsi"/>
        </w:rPr>
        <w:t xml:space="preserve"> melhorou o lance para o valor de R$</w:t>
      </w:r>
      <w:r>
        <w:rPr>
          <w:rFonts w:cstheme="minorHAnsi"/>
        </w:rPr>
        <w:t>6.800</w:t>
      </w:r>
      <w:r w:rsidRPr="00974F9F">
        <w:rPr>
          <w:rFonts w:cstheme="minorHAnsi"/>
        </w:rPr>
        <w:t>,00 (</w:t>
      </w:r>
      <w:r>
        <w:rPr>
          <w:rFonts w:cstheme="minorHAnsi"/>
        </w:rPr>
        <w:t>seis</w:t>
      </w:r>
      <w:r>
        <w:rPr>
          <w:rFonts w:cstheme="minorHAnsi"/>
        </w:rPr>
        <w:t xml:space="preserve"> mil e </w:t>
      </w:r>
      <w:r>
        <w:rPr>
          <w:rFonts w:cstheme="minorHAnsi"/>
        </w:rPr>
        <w:t>oitocentos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</w:t>
      </w:r>
      <w:r>
        <w:rPr>
          <w:rFonts w:cstheme="minorHAnsi"/>
        </w:rPr>
        <w:t>);</w:t>
      </w:r>
    </w:p>
    <w:p w14:paraId="2BC51D46" w14:textId="1591B799" w:rsidR="00D75EB2" w:rsidRDefault="00D75EB2" w:rsidP="00D7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Pr="00C91848">
        <w:rPr>
          <w:b/>
        </w:rPr>
        <w:t>ELIETE APARECIDA GRANDO MENEGOTTO</w:t>
      </w:r>
      <w:r w:rsidRPr="00974F9F">
        <w:rPr>
          <w:rFonts w:cstheme="minorHAnsi"/>
        </w:rPr>
        <w:t>, melhorou o lance para o valor de R$</w:t>
      </w:r>
      <w:r>
        <w:rPr>
          <w:rFonts w:cstheme="minorHAnsi"/>
        </w:rPr>
        <w:t>6.</w:t>
      </w:r>
      <w:r>
        <w:rPr>
          <w:rFonts w:cstheme="minorHAnsi"/>
        </w:rPr>
        <w:t>650</w:t>
      </w:r>
      <w:r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>
        <w:rPr>
          <w:rFonts w:cstheme="minorHAnsi"/>
        </w:rPr>
        <w:t xml:space="preserve">seis mil e </w:t>
      </w:r>
      <w:r>
        <w:rPr>
          <w:rFonts w:cstheme="minorHAnsi"/>
        </w:rPr>
        <w:t>seiscentos e cinquenta</w:t>
      </w:r>
      <w:r>
        <w:rPr>
          <w:rFonts w:cstheme="minorHAnsi"/>
        </w:rPr>
        <w:t xml:space="preserve"> </w:t>
      </w:r>
      <w:r w:rsidRPr="00974F9F">
        <w:rPr>
          <w:rFonts w:cstheme="minorHAnsi"/>
        </w:rPr>
        <w:t>reais);</w:t>
      </w:r>
    </w:p>
    <w:p w14:paraId="1B0B496F" w14:textId="70B03153" w:rsidR="00886978" w:rsidRPr="00D75EB2" w:rsidRDefault="00D75EB2" w:rsidP="00915EB2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D75EB2">
        <w:rPr>
          <w:b/>
        </w:rPr>
        <w:t>NOBRE PERSIANAS E DIVISORIAS LTDA</w:t>
      </w:r>
      <w:r>
        <w:rPr>
          <w:rFonts w:cstheme="minorHAnsi"/>
        </w:rPr>
        <w:t>, declina o lance;</w:t>
      </w:r>
    </w:p>
    <w:p w14:paraId="04459FC9" w14:textId="69DAB32B" w:rsidR="00691110" w:rsidRDefault="00C83B9D" w:rsidP="00015F51">
      <w:pPr>
        <w:jc w:val="both"/>
      </w:pPr>
      <w:r w:rsidRPr="00B968F6">
        <w:rPr>
          <w:rFonts w:cstheme="minorHAnsi"/>
          <w:b/>
        </w:rPr>
        <w:t xml:space="preserve"> </w:t>
      </w:r>
      <w:r w:rsidR="001D6385"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</w:t>
      </w:r>
    </w:p>
    <w:p w14:paraId="050B3587" w14:textId="56FFA2AC" w:rsidR="00713EF1" w:rsidRDefault="00146548" w:rsidP="00015F51">
      <w:pPr>
        <w:jc w:val="both"/>
      </w:pPr>
      <w:r>
        <w:t xml:space="preserve">Destarte, considerando que o cumprimento das exigências tanto na fase de propostas e lances quanto na habilitação, declara-se a empresa </w:t>
      </w:r>
      <w:r w:rsidR="00D75EB2" w:rsidRPr="00C91848">
        <w:rPr>
          <w:b/>
        </w:rPr>
        <w:t>ELIETE APARECIDA GRANDO MENEGOTTO</w:t>
      </w:r>
      <w:r w:rsidR="00D75EB2" w:rsidRPr="00146548">
        <w:t xml:space="preserve"> </w:t>
      </w:r>
      <w:r w:rsidRPr="00146548">
        <w:t>vencedora do certame.</w:t>
      </w:r>
      <w:r w:rsidR="000E31EC">
        <w:t xml:space="preserve"> </w:t>
      </w:r>
      <w:r w:rsidR="000C5A8C">
        <w:t xml:space="preserve"> </w:t>
      </w:r>
      <w:r w:rsidR="00984775">
        <w:t xml:space="preserve"> </w:t>
      </w:r>
    </w:p>
    <w:p w14:paraId="1B6DF11C" w14:textId="2F47AF7F" w:rsidR="00D75EB2" w:rsidRPr="00D75EB2" w:rsidRDefault="00D75EB2" w:rsidP="00015F51">
      <w:pPr>
        <w:jc w:val="both"/>
        <w:rPr>
          <w:bCs/>
        </w:rPr>
      </w:pPr>
      <w:r>
        <w:t xml:space="preserve">A empresa </w:t>
      </w:r>
      <w:r w:rsidRPr="00C91848">
        <w:rPr>
          <w:b/>
        </w:rPr>
        <w:t>NOBRE PERSIANAS E DIVISORIAS LTDA</w:t>
      </w:r>
      <w:r>
        <w:rPr>
          <w:b/>
        </w:rPr>
        <w:t xml:space="preserve">, </w:t>
      </w:r>
      <w:r>
        <w:rPr>
          <w:bCs/>
        </w:rPr>
        <w:t>manifesta a intenção de recurso sobre a inexequibilidade do lance final da fornecedora vencedora</w:t>
      </w:r>
      <w:r w:rsidR="0061712E">
        <w:rPr>
          <w:bCs/>
        </w:rPr>
        <w:t>, assim, abre-se o prazo de três dias úteis para a manifestação.</w:t>
      </w:r>
      <w:r>
        <w:rPr>
          <w:bCs/>
        </w:rPr>
        <w:t xml:space="preserve"> </w:t>
      </w:r>
    </w:p>
    <w:p w14:paraId="1A113105" w14:textId="77777777" w:rsidR="00CA2602" w:rsidRDefault="00CA2602" w:rsidP="00F66090">
      <w:pPr>
        <w:jc w:val="both"/>
      </w:pPr>
      <w:r w:rsidRPr="00B968F6">
        <w:lastRenderedPageBreak/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</w:p>
    <w:p w14:paraId="4D29F22F" w14:textId="77777777" w:rsidR="0061712E" w:rsidRDefault="0061712E" w:rsidP="00F66090">
      <w:pPr>
        <w:jc w:val="both"/>
      </w:pPr>
    </w:p>
    <w:p w14:paraId="7F3CCB4D" w14:textId="77777777" w:rsidR="0061712E" w:rsidRPr="00B968F6" w:rsidRDefault="0061712E" w:rsidP="00F66090">
      <w:pPr>
        <w:jc w:val="both"/>
      </w:pP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 xml:space="preserve">Denise </w:t>
      </w:r>
      <w:proofErr w:type="spellStart"/>
      <w:r w:rsidRPr="00B968F6">
        <w:t>Pedott</w:t>
      </w:r>
      <w:proofErr w:type="spellEnd"/>
      <w:r w:rsidRPr="00B968F6">
        <w:t xml:space="preserve">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Default="0031145A" w:rsidP="00CA2602">
      <w:pPr>
        <w:spacing w:after="0" w:line="240" w:lineRule="auto"/>
        <w:jc w:val="both"/>
      </w:pPr>
    </w:p>
    <w:p w14:paraId="4B261DC0" w14:textId="77777777" w:rsidR="00533414" w:rsidRDefault="00533414" w:rsidP="00CA2602">
      <w:pPr>
        <w:spacing w:after="0" w:line="240" w:lineRule="auto"/>
        <w:jc w:val="both"/>
      </w:pPr>
    </w:p>
    <w:p w14:paraId="708D9F5E" w14:textId="77777777" w:rsidR="00533414" w:rsidRPr="00B968F6" w:rsidRDefault="00533414" w:rsidP="00CA2602">
      <w:pPr>
        <w:spacing w:after="0" w:line="240" w:lineRule="auto"/>
        <w:jc w:val="both"/>
      </w:pPr>
    </w:p>
    <w:p w14:paraId="2D33E8B5" w14:textId="77777777" w:rsidR="00533414" w:rsidRDefault="00533414" w:rsidP="00533414">
      <w:pPr>
        <w:spacing w:after="0"/>
        <w:jc w:val="both"/>
      </w:pPr>
      <w:r>
        <w:t xml:space="preserve">Alexandra </w:t>
      </w:r>
      <w:proofErr w:type="spellStart"/>
      <w:r>
        <w:t>Angonesi</w:t>
      </w:r>
      <w:proofErr w:type="spellEnd"/>
      <w:r>
        <w:t xml:space="preserve"> Da Cruz – Membro____________________________________________</w:t>
      </w:r>
    </w:p>
    <w:p w14:paraId="3B732891" w14:textId="77777777" w:rsidR="00533414" w:rsidRDefault="00533414" w:rsidP="00533414">
      <w:pPr>
        <w:spacing w:after="0"/>
        <w:jc w:val="both"/>
      </w:pPr>
    </w:p>
    <w:p w14:paraId="4BE82116" w14:textId="77777777" w:rsidR="00533414" w:rsidRDefault="00533414" w:rsidP="00533414">
      <w:pPr>
        <w:spacing w:after="0"/>
        <w:jc w:val="both"/>
      </w:pPr>
    </w:p>
    <w:p w14:paraId="234A1DBD" w14:textId="77777777" w:rsidR="00533414" w:rsidRDefault="00533414" w:rsidP="00533414">
      <w:pPr>
        <w:spacing w:after="0"/>
        <w:jc w:val="both"/>
      </w:pPr>
    </w:p>
    <w:p w14:paraId="6D639FD8" w14:textId="77777777" w:rsidR="00533414" w:rsidRDefault="00533414" w:rsidP="00533414">
      <w:pPr>
        <w:spacing w:after="0"/>
        <w:jc w:val="both"/>
      </w:pPr>
      <w:r>
        <w:t xml:space="preserve">Alicia </w:t>
      </w:r>
      <w:proofErr w:type="spellStart"/>
      <w:r>
        <w:t>Cousseal</w:t>
      </w:r>
      <w:proofErr w:type="spellEnd"/>
      <w:r>
        <w:t xml:space="preserve"> – Membro_______________________________________________________</w:t>
      </w: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Pr="00B968F6" w:rsidRDefault="00CA2602" w:rsidP="00CA2602">
      <w:pPr>
        <w:spacing w:after="0"/>
        <w:jc w:val="both"/>
        <w:rPr>
          <w:b/>
          <w:u w:val="single"/>
        </w:rPr>
      </w:pPr>
      <w:r w:rsidRPr="00B968F6">
        <w:t>Procuradora – OAB/SC 43.050</w:t>
      </w:r>
    </w:p>
    <w:p w14:paraId="7A6E4DED" w14:textId="77777777" w:rsidR="00CA2602" w:rsidRPr="00B968F6" w:rsidRDefault="00CA2602" w:rsidP="00CA2602">
      <w:pPr>
        <w:spacing w:after="0" w:line="240" w:lineRule="auto"/>
        <w:jc w:val="both"/>
      </w:pPr>
    </w:p>
    <w:p w14:paraId="74B06CAA" w14:textId="77777777" w:rsidR="00CA2602" w:rsidRPr="00B968F6" w:rsidRDefault="00CA2602" w:rsidP="00CA2602">
      <w:pPr>
        <w:jc w:val="both"/>
      </w:pPr>
    </w:p>
    <w:p w14:paraId="2F45A16E" w14:textId="77777777" w:rsidR="0031145A" w:rsidRPr="00B968F6" w:rsidRDefault="0031145A" w:rsidP="0031145A">
      <w:pPr>
        <w:jc w:val="both"/>
        <w:rPr>
          <w:b/>
        </w:rPr>
      </w:pPr>
      <w:r w:rsidRPr="00B968F6">
        <w:rPr>
          <w:b/>
        </w:rPr>
        <w:t>Representantes:</w:t>
      </w:r>
    </w:p>
    <w:p w14:paraId="1D4ED38D" w14:textId="77777777" w:rsidR="0031145A" w:rsidRPr="00B968F6" w:rsidRDefault="0031145A" w:rsidP="0031145A">
      <w:pPr>
        <w:jc w:val="both"/>
        <w:rPr>
          <w:b/>
        </w:rPr>
      </w:pPr>
    </w:p>
    <w:p w14:paraId="210C8BBD" w14:textId="16BE8D78" w:rsidR="00CA2602" w:rsidRDefault="00AB1993" w:rsidP="0031145A">
      <w:pPr>
        <w:jc w:val="both"/>
      </w:pPr>
      <w:proofErr w:type="spellStart"/>
      <w:r w:rsidRPr="00C91848">
        <w:t>Rosineia</w:t>
      </w:r>
      <w:proofErr w:type="spellEnd"/>
      <w:r w:rsidRPr="00C91848">
        <w:t xml:space="preserve"> da Fonseca Soares</w:t>
      </w:r>
      <w:r>
        <w:t xml:space="preserve"> </w:t>
      </w:r>
      <w:r w:rsidR="00146548">
        <w:t>_</w:t>
      </w:r>
      <w:r w:rsidR="0031145A" w:rsidRPr="00B968F6">
        <w:t>____________________________</w:t>
      </w:r>
      <w:r w:rsidR="000C5A8C">
        <w:t>_____</w:t>
      </w:r>
      <w:r w:rsidR="00984775">
        <w:t>______________</w:t>
      </w:r>
      <w:r w:rsidR="000C5A8C">
        <w:t>_____</w:t>
      </w:r>
    </w:p>
    <w:p w14:paraId="657CB2C0" w14:textId="77777777" w:rsidR="000C5A8C" w:rsidRDefault="000C5A8C" w:rsidP="0031145A">
      <w:pPr>
        <w:jc w:val="both"/>
      </w:pPr>
    </w:p>
    <w:p w14:paraId="35D74FE2" w14:textId="77777777" w:rsidR="000C5A8C" w:rsidRDefault="000C5A8C" w:rsidP="0031145A">
      <w:pPr>
        <w:jc w:val="both"/>
      </w:pPr>
    </w:p>
    <w:p w14:paraId="5A51EFD4" w14:textId="335A4435" w:rsidR="000C5A8C" w:rsidRPr="000E31EC" w:rsidRDefault="00AB1993" w:rsidP="0031145A">
      <w:pPr>
        <w:jc w:val="both"/>
      </w:pPr>
      <w:r w:rsidRPr="00C91848">
        <w:rPr>
          <w:bCs/>
        </w:rPr>
        <w:t>Rute de Oliveira Paulino</w:t>
      </w:r>
      <w:r>
        <w:rPr>
          <w:bCs/>
        </w:rPr>
        <w:t xml:space="preserve"> </w:t>
      </w:r>
      <w:r w:rsidR="000C5A8C">
        <w:rPr>
          <w:bCs/>
        </w:rPr>
        <w:t>_________________________________________________________</w:t>
      </w:r>
    </w:p>
    <w:sectPr w:rsidR="000C5A8C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A6676"/>
    <w:multiLevelType w:val="hybridMultilevel"/>
    <w:tmpl w:val="C59A1C1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905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C550A"/>
    <w:rsid w:val="000C5A8C"/>
    <w:rsid w:val="000E2470"/>
    <w:rsid w:val="000E31EC"/>
    <w:rsid w:val="00146548"/>
    <w:rsid w:val="001D6385"/>
    <w:rsid w:val="00210F29"/>
    <w:rsid w:val="002C4A7B"/>
    <w:rsid w:val="0031145A"/>
    <w:rsid w:val="00341CAB"/>
    <w:rsid w:val="00372675"/>
    <w:rsid w:val="003D37E6"/>
    <w:rsid w:val="004B75ED"/>
    <w:rsid w:val="00533414"/>
    <w:rsid w:val="00563E2E"/>
    <w:rsid w:val="0058624A"/>
    <w:rsid w:val="0061712E"/>
    <w:rsid w:val="00687057"/>
    <w:rsid w:val="00691110"/>
    <w:rsid w:val="006B6D9A"/>
    <w:rsid w:val="00713EF1"/>
    <w:rsid w:val="007E3C3B"/>
    <w:rsid w:val="00886978"/>
    <w:rsid w:val="00904937"/>
    <w:rsid w:val="00910C83"/>
    <w:rsid w:val="00974F9F"/>
    <w:rsid w:val="00984775"/>
    <w:rsid w:val="009923C5"/>
    <w:rsid w:val="009A0869"/>
    <w:rsid w:val="009B7BB0"/>
    <w:rsid w:val="009C38D9"/>
    <w:rsid w:val="00A076DA"/>
    <w:rsid w:val="00A87CBD"/>
    <w:rsid w:val="00A95720"/>
    <w:rsid w:val="00AB1993"/>
    <w:rsid w:val="00B5194A"/>
    <w:rsid w:val="00B7514E"/>
    <w:rsid w:val="00B968F6"/>
    <w:rsid w:val="00BF4EC6"/>
    <w:rsid w:val="00C46341"/>
    <w:rsid w:val="00C83B9D"/>
    <w:rsid w:val="00C91848"/>
    <w:rsid w:val="00CA0ECB"/>
    <w:rsid w:val="00CA2602"/>
    <w:rsid w:val="00CC2A3E"/>
    <w:rsid w:val="00CE6FA5"/>
    <w:rsid w:val="00D75EB2"/>
    <w:rsid w:val="00D80E2F"/>
    <w:rsid w:val="00DA4537"/>
    <w:rsid w:val="00DD2B73"/>
    <w:rsid w:val="00E0497B"/>
    <w:rsid w:val="00E24316"/>
    <w:rsid w:val="00E3547E"/>
    <w:rsid w:val="00E5135A"/>
    <w:rsid w:val="00EB7577"/>
    <w:rsid w:val="00EF39E2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2326-AA8C-4E50-8BE9-3BCBB98C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171</TotalTime>
  <Pages>7</Pages>
  <Words>2646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19</cp:revision>
  <cp:lastPrinted>2023-04-10T14:11:00Z</cp:lastPrinted>
  <dcterms:created xsi:type="dcterms:W3CDTF">2023-06-13T13:17:00Z</dcterms:created>
  <dcterms:modified xsi:type="dcterms:W3CDTF">2024-06-10T14:09:00Z</dcterms:modified>
</cp:coreProperties>
</file>